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5AACC" w14:textId="77777777" w:rsidR="0038494D" w:rsidRDefault="0038494D" w:rsidP="0038494D">
      <w:pPr>
        <w:pStyle w:val="Appendix-title"/>
        <w:rPr>
          <w:noProof/>
        </w:rPr>
      </w:pPr>
      <w:bookmarkStart w:id="0" w:name="_GoBack"/>
      <w:bookmarkEnd w:id="0"/>
    </w:p>
    <w:p w14:paraId="7E4658F4" w14:textId="77777777" w:rsidR="0038494D" w:rsidRDefault="00D236D9" w:rsidP="0038494D">
      <w:pPr>
        <w:pStyle w:val="Appendix-title"/>
        <w:rPr>
          <w:noProof/>
        </w:rPr>
      </w:pPr>
      <w:r>
        <w:rPr>
          <w:noProof/>
        </w:rPr>
        <w:t xml:space="preserve">Instruction for Authors for Preparing the Extended Abstract </w:t>
      </w:r>
      <w:r>
        <w:rPr>
          <w:noProof/>
        </w:rPr>
        <w:br/>
        <w:t>for the XL</w:t>
      </w:r>
      <w:r w:rsidR="007854C4">
        <w:rPr>
          <w:noProof/>
        </w:rPr>
        <w:t>II</w:t>
      </w:r>
      <w:r>
        <w:rPr>
          <w:noProof/>
        </w:rPr>
        <w:t xml:space="preserve"> International School of Hydraulics</w:t>
      </w:r>
    </w:p>
    <w:p w14:paraId="6BCF8ACA" w14:textId="77777777" w:rsidR="0038494D" w:rsidRDefault="0038494D" w:rsidP="000E59B4">
      <w:pPr>
        <w:pStyle w:val="Noindenttext"/>
      </w:pPr>
      <w:r>
        <w:t xml:space="preserve">These instructions are provided to the Authors for preparing the Extended Abstract to be included in the Book of Abstracts of the International School of Hydraulics (ISH). </w:t>
      </w:r>
    </w:p>
    <w:p w14:paraId="140C54DB" w14:textId="77777777" w:rsidR="000E59B4" w:rsidRDefault="000E59B4" w:rsidP="000E59B4">
      <w:pPr>
        <w:pStyle w:val="Noindenttext"/>
      </w:pPr>
    </w:p>
    <w:p w14:paraId="38201792" w14:textId="77777777" w:rsidR="0038494D" w:rsidRDefault="0038494D" w:rsidP="000E59B4">
      <w:pPr>
        <w:pStyle w:val="Noindenttext"/>
      </w:pPr>
      <w:r>
        <w:t xml:space="preserve">For </w:t>
      </w:r>
      <w:r w:rsidRPr="00DA7E16">
        <w:t>writing</w:t>
      </w:r>
      <w:r>
        <w:t xml:space="preserve"> styles</w:t>
      </w:r>
      <w:r w:rsidR="00D72044">
        <w:t>,</w:t>
      </w:r>
      <w:r>
        <w:t xml:space="preserve"> please refer to Table 1.</w:t>
      </w:r>
    </w:p>
    <w:p w14:paraId="423516DA" w14:textId="77777777" w:rsidR="000E59B4" w:rsidRDefault="000E59B4" w:rsidP="000E59B4">
      <w:pPr>
        <w:pStyle w:val="Noindenttext"/>
      </w:pPr>
    </w:p>
    <w:p w14:paraId="09BA88BC" w14:textId="77777777" w:rsidR="0038494D" w:rsidRDefault="0038494D" w:rsidP="000E59B4">
      <w:pPr>
        <w:pStyle w:val="Noindenttext"/>
      </w:pPr>
      <w:r>
        <w:t xml:space="preserve">Abstracts must be prepared using the template provided and submitted according to the instructions on the ISH web page. Authors should </w:t>
      </w:r>
      <w:r w:rsidR="00E837E7">
        <w:t>make</w:t>
      </w:r>
      <w:r>
        <w:t xml:space="preserve"> sure that the abstract has been written in proper English. The maximum length of the extended abstract is </w:t>
      </w:r>
      <w:r w:rsidR="00C35548">
        <w:t>three</w:t>
      </w:r>
      <w:r w:rsidR="006D2D11">
        <w:t xml:space="preserve"> A4</w:t>
      </w:r>
      <w:r>
        <w:t xml:space="preserve"> pages. This length should allow to provide com</w:t>
      </w:r>
      <w:r w:rsidR="000E59B4">
        <w:t>prehensive details of the work.</w:t>
      </w:r>
    </w:p>
    <w:p w14:paraId="541C381D" w14:textId="77777777" w:rsidR="00A47B48" w:rsidRPr="00596736" w:rsidRDefault="0038494D" w:rsidP="00D236D9">
      <w:pPr>
        <w:pStyle w:val="Tytu1"/>
      </w:pPr>
      <w:r>
        <w:rPr>
          <w:noProof/>
        </w:rPr>
        <w:t>Title</w:t>
      </w:r>
      <w:r w:rsidR="00D236D9">
        <w:rPr>
          <w:noProof/>
        </w:rPr>
        <w:br/>
      </w:r>
      <w:r w:rsidR="00D236D9" w:rsidRPr="00341947">
        <w:rPr>
          <w:b w:val="0"/>
          <w:noProof/>
          <w:color w:val="0070C0"/>
        </w:rPr>
        <w:t>(“Title” style)</w:t>
      </w:r>
    </w:p>
    <w:p w14:paraId="59A183A1" w14:textId="77777777" w:rsidR="00A47B48" w:rsidRPr="004C1BA1" w:rsidRDefault="007909C4" w:rsidP="00CB4CD1">
      <w:pPr>
        <w:pStyle w:val="Author"/>
      </w:pPr>
      <w:r w:rsidRPr="004C1BA1">
        <w:t>Author</w:t>
      </w:r>
      <w:r w:rsidR="00B7533A">
        <w:t xml:space="preserve"> Name </w:t>
      </w:r>
      <w:r w:rsidR="001A78C9" w:rsidRPr="004C1BA1">
        <w:t>SURNAME</w:t>
      </w:r>
      <w:r w:rsidR="001A78C9" w:rsidRPr="004C1BA1">
        <w:rPr>
          <w:vertAlign w:val="superscript"/>
        </w:rPr>
        <w:t>1</w:t>
      </w:r>
      <w:r w:rsidR="001A78C9" w:rsidRPr="00D236D9">
        <w:rPr>
          <w:vertAlign w:val="superscript"/>
        </w:rPr>
        <w:t>,</w:t>
      </w:r>
      <w:r w:rsidR="001032E3" w:rsidRPr="001032E3">
        <w:rPr>
          <w:vertAlign w:val="superscript"/>
        </w:rPr>
        <w:sym w:font="Wingdings" w:char="F02A"/>
      </w:r>
      <w:r w:rsidR="004C1BA1" w:rsidRPr="004C1BA1">
        <w:t xml:space="preserve"> </w:t>
      </w:r>
      <w:r w:rsidR="00B7533A">
        <w:t xml:space="preserve"> </w:t>
      </w:r>
      <w:r w:rsidR="001A78C9" w:rsidRPr="004C1BA1">
        <w:t>and</w:t>
      </w:r>
      <w:r w:rsidR="004C1BA1" w:rsidRPr="004C1BA1">
        <w:t xml:space="preserve"> </w:t>
      </w:r>
      <w:r w:rsidR="00B7533A">
        <w:t xml:space="preserve"> S</w:t>
      </w:r>
      <w:r w:rsidR="004C1BA1" w:rsidRPr="004C1BA1">
        <w:t xml:space="preserve">econd </w:t>
      </w:r>
      <w:r w:rsidR="0055525C">
        <w:t>a</w:t>
      </w:r>
      <w:r w:rsidR="004C1BA1" w:rsidRPr="004C1BA1">
        <w:t xml:space="preserve">uthor </w:t>
      </w:r>
      <w:r w:rsidR="001A78C9" w:rsidRPr="004C1BA1">
        <w:t>Name</w:t>
      </w:r>
      <w:r w:rsidR="00B7533A">
        <w:t xml:space="preserve"> </w:t>
      </w:r>
      <w:r w:rsidR="001A78C9" w:rsidRPr="004C1BA1">
        <w:t>SURNAME</w:t>
      </w:r>
      <w:r w:rsidR="001A78C9" w:rsidRPr="004C1BA1">
        <w:rPr>
          <w:vertAlign w:val="superscript"/>
        </w:rPr>
        <w:t>2</w:t>
      </w:r>
      <w:r w:rsidR="00B7533A" w:rsidRPr="00D236D9">
        <w:rPr>
          <w:vertAlign w:val="superscript"/>
        </w:rPr>
        <w:t>,</w:t>
      </w:r>
      <w:r w:rsidR="00B7533A" w:rsidRPr="001032E3">
        <w:rPr>
          <w:vertAlign w:val="superscript"/>
        </w:rPr>
        <w:sym w:font="Wingdings" w:char="F02A"/>
      </w:r>
      <w:r w:rsidR="007854C4">
        <w:br/>
      </w:r>
      <w:r w:rsidR="007854C4" w:rsidRPr="002A199B">
        <w:rPr>
          <w:color w:val="0070C0"/>
        </w:rPr>
        <w:t>(“Author” style)</w:t>
      </w:r>
    </w:p>
    <w:p w14:paraId="2443A230" w14:textId="77777777" w:rsidR="0055525C" w:rsidRDefault="001A78C9" w:rsidP="007854C4">
      <w:pPr>
        <w:pStyle w:val="Affiliation"/>
      </w:pPr>
      <w:r w:rsidRPr="00CB4CD1">
        <w:rPr>
          <w:vertAlign w:val="superscript"/>
        </w:rPr>
        <w:t>1</w:t>
      </w:r>
      <w:r w:rsidR="007854C4" w:rsidRPr="007854C4">
        <w:t>Author affiliation</w:t>
      </w:r>
      <w:r w:rsidR="007854C4">
        <w:t>,</w:t>
      </w:r>
      <w:r w:rsidR="007854C4" w:rsidRPr="007854C4">
        <w:t xml:space="preserve"> </w:t>
      </w:r>
      <w:r w:rsidR="007854C4">
        <w:t>City</w:t>
      </w:r>
      <w:r w:rsidR="007854C4" w:rsidRPr="007854C4">
        <w:t xml:space="preserve">, Country </w:t>
      </w:r>
      <w:r w:rsidR="0055525C">
        <w:br/>
      </w:r>
      <w:r w:rsidR="0055525C" w:rsidRPr="001E6031">
        <w:sym w:font="Wingdings" w:char="F02A"/>
      </w:r>
      <w:r w:rsidR="0055525C" w:rsidRPr="001032E3">
        <w:t xml:space="preserve"> </w:t>
      </w:r>
      <w:r w:rsidR="0055525C">
        <w:t xml:space="preserve">e-mail: </w:t>
      </w:r>
      <w:r w:rsidR="00751BCF" w:rsidRPr="00751BCF">
        <w:t>name@institution.com</w:t>
      </w:r>
      <w:r w:rsidR="00751BCF">
        <w:br/>
      </w:r>
      <w:r w:rsidR="00751BCF" w:rsidRPr="002A199B">
        <w:rPr>
          <w:color w:val="0070C0"/>
        </w:rPr>
        <w:t>(“Affiliation” style)</w:t>
      </w:r>
    </w:p>
    <w:p w14:paraId="51B1D817" w14:textId="77777777" w:rsidR="001A78C9" w:rsidRDefault="00DE082D" w:rsidP="00E96EAA">
      <w:pPr>
        <w:pStyle w:val="Affiliation"/>
      </w:pPr>
      <w:r>
        <w:rPr>
          <w:vertAlign w:val="superscript"/>
        </w:rPr>
        <w:t>2</w:t>
      </w:r>
      <w:r w:rsidR="00B7533A">
        <w:t>Second a</w:t>
      </w:r>
      <w:r w:rsidR="00B7533A" w:rsidRPr="007854C4">
        <w:t>uthor affiliation</w:t>
      </w:r>
      <w:r w:rsidR="00B7533A">
        <w:t>,</w:t>
      </w:r>
      <w:r w:rsidR="00B7533A" w:rsidRPr="007854C4">
        <w:t xml:space="preserve"> </w:t>
      </w:r>
      <w:r w:rsidR="00B7533A">
        <w:t>City</w:t>
      </w:r>
      <w:r w:rsidR="00751BCF">
        <w:t>, Country</w:t>
      </w:r>
      <w:r w:rsidR="0055525C">
        <w:br/>
      </w:r>
      <w:r w:rsidR="0055525C" w:rsidRPr="001E6031">
        <w:sym w:font="Wingdings" w:char="F02A"/>
      </w:r>
      <w:r w:rsidR="0055525C" w:rsidRPr="001032E3">
        <w:t xml:space="preserve"> </w:t>
      </w:r>
      <w:r w:rsidR="0055525C">
        <w:t xml:space="preserve">e-mail: </w:t>
      </w:r>
      <w:r w:rsidR="00751BCF" w:rsidRPr="00751BCF">
        <w:t>name@institution.com</w:t>
      </w:r>
      <w:r w:rsidR="00751BCF">
        <w:br/>
      </w:r>
      <w:r w:rsidR="00751BCF" w:rsidRPr="002A199B">
        <w:rPr>
          <w:color w:val="0070C0"/>
        </w:rPr>
        <w:t>(“Affiliation” style)</w:t>
      </w:r>
    </w:p>
    <w:p w14:paraId="2EBBBD3A" w14:textId="77777777" w:rsidR="0055525C" w:rsidRDefault="0055525C" w:rsidP="0055525C">
      <w:pPr>
        <w:pStyle w:val="Abstract"/>
        <w:rPr>
          <w:spacing w:val="0"/>
        </w:rPr>
      </w:pPr>
      <w:r>
        <w:t xml:space="preserve">Abstract </w:t>
      </w:r>
      <w:r w:rsidR="00751BCF">
        <w:br/>
      </w:r>
      <w:r w:rsidRPr="002A199B">
        <w:rPr>
          <w:color w:val="0070C0"/>
          <w:spacing w:val="0"/>
        </w:rPr>
        <w:t>(“Abstract” style)</w:t>
      </w:r>
    </w:p>
    <w:p w14:paraId="73572FDC" w14:textId="77777777" w:rsidR="00341947" w:rsidRDefault="0038494D" w:rsidP="00341947">
      <w:pPr>
        <w:pStyle w:val="Abstract-text"/>
        <w:rPr>
          <w:color w:val="0070C0"/>
        </w:rPr>
      </w:pPr>
      <w:r>
        <w:t>The abstract body font is 1</w:t>
      </w:r>
      <w:r w:rsidR="00DA7E16">
        <w:t>1</w:t>
      </w:r>
      <w:r w:rsidR="00341947">
        <w:t>-point Times New Roman</w:t>
      </w:r>
      <w:r w:rsidR="00C33982">
        <w:t>,</w:t>
      </w:r>
      <w:r w:rsidR="00341947">
        <w:t xml:space="preserve"> fully justified. No indentation of the first line of a paragraph. The paper size is A4 (210</w:t>
      </w:r>
      <w:r w:rsidR="00223EB3">
        <w:t>×</w:t>
      </w:r>
      <w:r w:rsidR="00341947">
        <w:t xml:space="preserve">297 cm) with a 2 cm margin at each side. Lines are </w:t>
      </w:r>
      <w:r w:rsidR="002F7C6E" w:rsidRPr="002F7C6E">
        <w:t>single-spaced</w:t>
      </w:r>
      <w:r w:rsidR="00341947">
        <w:t>. Author names and affiliations are to be centred, 1</w:t>
      </w:r>
      <w:r w:rsidR="00DA7E16">
        <w:t>2</w:t>
      </w:r>
      <w:r w:rsidR="00341947">
        <w:t>-</w:t>
      </w:r>
      <w:r w:rsidR="00DA7E16">
        <w:t xml:space="preserve"> and 11-</w:t>
      </w:r>
      <w:r w:rsidR="00341947">
        <w:t>point font</w:t>
      </w:r>
      <w:r w:rsidR="00DA7E16">
        <w:t xml:space="preserve">s, </w:t>
      </w:r>
      <w:r w:rsidR="00DA7E16" w:rsidRPr="00D01EF6">
        <w:t>respectively</w:t>
      </w:r>
      <w:r w:rsidR="00341947">
        <w:t>. If the co-authors have the same affiliation, type the affiliation only</w:t>
      </w:r>
      <w:r w:rsidR="00837A8B">
        <w:t xml:space="preserve"> once</w:t>
      </w:r>
      <w:r w:rsidR="00341947">
        <w:t>.</w:t>
      </w:r>
      <w:r w:rsidR="00DA7E16" w:rsidRPr="00DA7E16">
        <w:rPr>
          <w:color w:val="0070C0"/>
        </w:rPr>
        <w:t xml:space="preserve"> </w:t>
      </w:r>
      <w:r w:rsidR="00DA7E16" w:rsidRPr="002A199B">
        <w:rPr>
          <w:color w:val="0070C0"/>
        </w:rPr>
        <w:t>(“Abstract text” style)</w:t>
      </w:r>
    </w:p>
    <w:p w14:paraId="72D40A4C" w14:textId="77777777" w:rsidR="000849EA" w:rsidRDefault="000849EA" w:rsidP="00341947">
      <w:pPr>
        <w:pStyle w:val="Abstract-text"/>
      </w:pPr>
      <w:r>
        <w:br w:type="page"/>
      </w:r>
    </w:p>
    <w:p w14:paraId="4B9BFDB8" w14:textId="77777777" w:rsidR="004162C8" w:rsidRDefault="004162C8" w:rsidP="00341947">
      <w:pPr>
        <w:pStyle w:val="Abstract-text"/>
      </w:pPr>
    </w:p>
    <w:p w14:paraId="3A615C47" w14:textId="2BF24763" w:rsidR="00DE082D" w:rsidRPr="003E671A" w:rsidRDefault="00A060D5" w:rsidP="00BD0531">
      <w:pPr>
        <w:pStyle w:val="Nagwek13"/>
      </w:pPr>
      <w:r>
        <w:t>Heading 1</w:t>
      </w:r>
      <w:r w:rsidR="003E671A">
        <w:t xml:space="preserve"> </w:t>
      </w:r>
      <w:r w:rsidR="00160604" w:rsidRPr="00BD0531">
        <w:rPr>
          <w:b w:val="0"/>
          <w:color w:val="0070C0"/>
        </w:rPr>
        <w:t>(</w:t>
      </w:r>
      <w:r w:rsidR="003E671A" w:rsidRPr="00BD0531">
        <w:rPr>
          <w:b w:val="0"/>
          <w:color w:val="0070C0"/>
        </w:rPr>
        <w:t>“</w:t>
      </w:r>
      <w:proofErr w:type="spellStart"/>
      <w:r w:rsidR="00BE373E">
        <w:rPr>
          <w:b w:val="0"/>
          <w:caps w:val="0"/>
          <w:color w:val="0070C0"/>
        </w:rPr>
        <w:t>Nagłówek</w:t>
      </w:r>
      <w:proofErr w:type="spellEnd"/>
      <w:r w:rsidR="00BE373E">
        <w:rPr>
          <w:b w:val="0"/>
          <w:caps w:val="0"/>
          <w:color w:val="0070C0"/>
        </w:rPr>
        <w:t xml:space="preserve"> 13</w:t>
      </w:r>
      <w:r w:rsidR="00780663" w:rsidRPr="00BD0531">
        <w:rPr>
          <w:b w:val="0"/>
          <w:caps w:val="0"/>
          <w:color w:val="0070C0"/>
        </w:rPr>
        <w:t>” Style</w:t>
      </w:r>
      <w:r w:rsidR="003E671A" w:rsidRPr="00BD0531">
        <w:rPr>
          <w:b w:val="0"/>
          <w:color w:val="0070C0"/>
        </w:rPr>
        <w:t>)</w:t>
      </w:r>
    </w:p>
    <w:p w14:paraId="441DE0DE" w14:textId="77777777" w:rsidR="004162C8" w:rsidRDefault="00290B5A" w:rsidP="00290B5A">
      <w:pPr>
        <w:pStyle w:val="Noindenttext"/>
        <w:rPr>
          <w:rFonts w:eastAsia="Calibri"/>
        </w:rPr>
      </w:pPr>
      <w:r w:rsidRPr="00341947">
        <w:rPr>
          <w:rFonts w:eastAsia="Calibri"/>
        </w:rPr>
        <w:t>If necessary</w:t>
      </w:r>
      <w:r w:rsidR="00D72044">
        <w:rPr>
          <w:rFonts w:eastAsia="Calibri"/>
        </w:rPr>
        <w:t>,</w:t>
      </w:r>
      <w:r w:rsidRPr="00341947">
        <w:rPr>
          <w:rFonts w:eastAsia="Calibri"/>
        </w:rPr>
        <w:t xml:space="preserve"> you may use</w:t>
      </w:r>
      <w:r w:rsidR="00D72044">
        <w:rPr>
          <w:rFonts w:eastAsia="Calibri"/>
        </w:rPr>
        <w:t xml:space="preserve"> a</w:t>
      </w:r>
      <w:r w:rsidRPr="00341947">
        <w:rPr>
          <w:rFonts w:eastAsia="Calibri"/>
        </w:rPr>
        <w:t xml:space="preserve"> heading.</w:t>
      </w:r>
      <w:r w:rsidR="00D72044">
        <w:rPr>
          <w:rFonts w:eastAsia="Calibri"/>
        </w:rPr>
        <w:t xml:space="preserve"> The</w:t>
      </w:r>
      <w:r w:rsidRPr="00341947">
        <w:rPr>
          <w:rFonts w:eastAsia="Calibri"/>
        </w:rPr>
        <w:t xml:space="preserve"> </w:t>
      </w:r>
      <w:r w:rsidR="005B744E">
        <w:rPr>
          <w:rFonts w:eastAsia="Calibri"/>
        </w:rPr>
        <w:t>f</w:t>
      </w:r>
      <w:r w:rsidRPr="00341947">
        <w:rPr>
          <w:rFonts w:eastAsia="Calibri"/>
        </w:rPr>
        <w:t>irst-order heading has to be numbered with Arabic numbers followed by a comma, bolded, with 0.63 cm text indentation</w:t>
      </w:r>
      <w:r>
        <w:rPr>
          <w:rFonts w:eastAsia="Calibri"/>
        </w:rPr>
        <w:t>.</w:t>
      </w:r>
    </w:p>
    <w:p w14:paraId="49486CA7" w14:textId="77777777" w:rsidR="004162C8" w:rsidRDefault="004162C8" w:rsidP="00CB4CD1">
      <w:pPr>
        <w:pStyle w:val="Noindenttext"/>
        <w:rPr>
          <w:rFonts w:eastAsia="Calibri"/>
          <w:lang w:eastAsia="en-US"/>
        </w:rPr>
      </w:pPr>
    </w:p>
    <w:p w14:paraId="7A7D31DC" w14:textId="77777777" w:rsidR="00DE082D" w:rsidRDefault="00D72044" w:rsidP="00CB4CD1">
      <w:pPr>
        <w:pStyle w:val="Noindenttext"/>
        <w:rPr>
          <w:rFonts w:eastAsia="Calibri"/>
          <w:lang w:eastAsia="en-US"/>
        </w:rPr>
      </w:pPr>
      <w:r>
        <w:rPr>
          <w:rFonts w:eastAsia="Calibri"/>
          <w:lang w:eastAsia="en-US"/>
        </w:rPr>
        <w:t>The f</w:t>
      </w:r>
      <w:r w:rsidR="00DE082D">
        <w:rPr>
          <w:rFonts w:eastAsia="Calibri"/>
          <w:lang w:eastAsia="en-US"/>
        </w:rPr>
        <w:t>irst section of every chapter is written as no indent text.</w:t>
      </w:r>
      <w:r w:rsidR="00160604">
        <w:rPr>
          <w:rFonts w:eastAsia="Calibri"/>
          <w:lang w:eastAsia="en-US"/>
        </w:rPr>
        <w:t xml:space="preserve"> </w:t>
      </w:r>
      <w:r w:rsidR="00160604" w:rsidRPr="002A199B">
        <w:rPr>
          <w:rFonts w:eastAsia="Calibri"/>
          <w:color w:val="0070C0"/>
          <w:lang w:eastAsia="en-US"/>
        </w:rPr>
        <w:t>(“No indent” style)</w:t>
      </w:r>
    </w:p>
    <w:p w14:paraId="2FEEB40B" w14:textId="77777777" w:rsidR="00DE082D" w:rsidRDefault="00DE082D" w:rsidP="002A2996">
      <w:pPr>
        <w:pStyle w:val="Indenttext"/>
        <w:rPr>
          <w:rFonts w:eastAsia="Calibri"/>
          <w:color w:val="0070C0"/>
          <w:lang w:eastAsia="en-US"/>
        </w:rPr>
      </w:pPr>
      <w:r>
        <w:rPr>
          <w:rFonts w:eastAsia="Calibri"/>
          <w:lang w:eastAsia="en-US"/>
        </w:rPr>
        <w:t>Every next section of</w:t>
      </w:r>
      <w:r w:rsidR="00D72044">
        <w:rPr>
          <w:rFonts w:eastAsia="Calibri"/>
          <w:lang w:eastAsia="en-US"/>
        </w:rPr>
        <w:t xml:space="preserve"> the</w:t>
      </w:r>
      <w:r>
        <w:rPr>
          <w:rFonts w:eastAsia="Calibri"/>
          <w:lang w:eastAsia="en-US"/>
        </w:rPr>
        <w:t xml:space="preserve"> chapt</w:t>
      </w:r>
      <w:r w:rsidR="004C1BA1">
        <w:rPr>
          <w:rFonts w:eastAsia="Calibri"/>
          <w:lang w:eastAsia="en-US"/>
        </w:rPr>
        <w:t>er is written as an indent text.</w:t>
      </w:r>
      <w:r w:rsidR="00160604">
        <w:rPr>
          <w:rFonts w:eastAsia="Calibri"/>
          <w:lang w:eastAsia="en-US"/>
        </w:rPr>
        <w:t xml:space="preserve"> </w:t>
      </w:r>
      <w:r w:rsidR="002A199B" w:rsidRPr="002A199B">
        <w:rPr>
          <w:rFonts w:eastAsia="Calibri"/>
          <w:color w:val="0070C0"/>
          <w:lang w:eastAsia="en-US"/>
        </w:rPr>
        <w:t>(“Indent” style)</w:t>
      </w:r>
    </w:p>
    <w:p w14:paraId="737DCBDB" w14:textId="08A95EEF" w:rsidR="007909C4" w:rsidRDefault="00C95FCD" w:rsidP="00BD0531">
      <w:pPr>
        <w:pStyle w:val="Nagwek24"/>
      </w:pPr>
      <w:r>
        <w:t>1.1</w:t>
      </w:r>
      <w:r w:rsidR="002A2996">
        <w:tab/>
        <w:t>S</w:t>
      </w:r>
      <w:r w:rsidR="004C1BA1">
        <w:t>u</w:t>
      </w:r>
      <w:r w:rsidR="002A2996">
        <w:t>bsection</w:t>
      </w:r>
      <w:r w:rsidR="004C1BA1">
        <w:t xml:space="preserve"> </w:t>
      </w:r>
      <w:r w:rsidR="002A2996">
        <w:t>1</w:t>
      </w:r>
      <w:r w:rsidR="002A199B">
        <w:t xml:space="preserve"> </w:t>
      </w:r>
      <w:r w:rsidR="002A199B" w:rsidRPr="00BD0531">
        <w:rPr>
          <w:b w:val="0"/>
          <w:caps/>
          <w:color w:val="0070C0"/>
        </w:rPr>
        <w:t>(“</w:t>
      </w:r>
      <w:proofErr w:type="spellStart"/>
      <w:r w:rsidR="00BE373E">
        <w:rPr>
          <w:b w:val="0"/>
          <w:color w:val="0070C0"/>
        </w:rPr>
        <w:t>Nagłówek</w:t>
      </w:r>
      <w:proofErr w:type="spellEnd"/>
      <w:r w:rsidR="00BE373E">
        <w:rPr>
          <w:b w:val="0"/>
          <w:color w:val="0070C0"/>
        </w:rPr>
        <w:t xml:space="preserve"> 24</w:t>
      </w:r>
      <w:r w:rsidR="002A199B" w:rsidRPr="00BD0531">
        <w:rPr>
          <w:b w:val="0"/>
          <w:color w:val="0070C0"/>
        </w:rPr>
        <w:t>” style)</w:t>
      </w:r>
    </w:p>
    <w:p w14:paraId="3C0283CD" w14:textId="77777777" w:rsidR="00C95FCD" w:rsidRDefault="00D72044" w:rsidP="00CB4CD1">
      <w:pPr>
        <w:pStyle w:val="Noindenttext"/>
        <w:rPr>
          <w:rFonts w:eastAsia="Calibri"/>
          <w:lang w:eastAsia="en-US"/>
        </w:rPr>
      </w:pPr>
      <w:r>
        <w:t>The s</w:t>
      </w:r>
      <w:r w:rsidR="00290B5A" w:rsidRPr="008D51BC">
        <w:t xml:space="preserve">econd-order heading has to be numbered with two Arabic </w:t>
      </w:r>
      <w:r w:rsidR="00290B5A">
        <w:t>numbers followed by a comma.</w:t>
      </w:r>
    </w:p>
    <w:p w14:paraId="47871109" w14:textId="77777777" w:rsidR="00B95A84" w:rsidRDefault="00290B5A" w:rsidP="001F2006">
      <w:pPr>
        <w:pStyle w:val="Indenttext"/>
        <w:rPr>
          <w:rFonts w:eastAsia="Calibri"/>
          <w:lang w:eastAsia="en-US"/>
        </w:rPr>
      </w:pPr>
      <w:r w:rsidRPr="00290B5A">
        <w:rPr>
          <w:rFonts w:eastAsia="Calibri"/>
          <w:lang w:eastAsia="en-US"/>
        </w:rPr>
        <w:t xml:space="preserve">Equations should be numbered consecutively. The equation number is to be placed </w:t>
      </w:r>
      <w:r w:rsidR="00A7792C">
        <w:rPr>
          <w:rFonts w:eastAsia="Calibri"/>
          <w:lang w:eastAsia="en-US"/>
        </w:rPr>
        <w:t>on</w:t>
      </w:r>
      <w:r w:rsidRPr="00290B5A">
        <w:rPr>
          <w:rFonts w:eastAsia="Calibri"/>
          <w:lang w:eastAsia="en-US"/>
        </w:rPr>
        <w:t xml:space="preserve"> the right side</w:t>
      </w:r>
      <w:r w:rsidR="00A7792C">
        <w:rPr>
          <w:rFonts w:eastAsia="Calibri"/>
          <w:lang w:eastAsia="en-US"/>
        </w:rPr>
        <w:t>,</w:t>
      </w:r>
      <w:r w:rsidRPr="00290B5A">
        <w:rPr>
          <w:rFonts w:eastAsia="Calibri"/>
          <w:lang w:eastAsia="en-US"/>
        </w:rPr>
        <w:t xml:space="preserve"> as shown in Eq. (1). Refer to the equation by this number. When referred to in the text, the equation should be cited as Eq. (1), </w:t>
      </w:r>
      <w:proofErr w:type="spellStart"/>
      <w:r w:rsidRPr="00290B5A">
        <w:rPr>
          <w:rFonts w:eastAsia="Calibri"/>
          <w:lang w:eastAsia="en-US"/>
        </w:rPr>
        <w:t>Eqs</w:t>
      </w:r>
      <w:proofErr w:type="spellEnd"/>
      <w:r w:rsidRPr="00290B5A">
        <w:rPr>
          <w:rFonts w:eastAsia="Calibri"/>
          <w:lang w:eastAsia="en-US"/>
        </w:rPr>
        <w:t xml:space="preserve">. (3)-(5); if the word “Equation” begins a sentence, it should be written out in full. Indent each equation by 1.5 cm. </w:t>
      </w:r>
      <w:r w:rsidR="006132CC" w:rsidRPr="002A199B">
        <w:rPr>
          <w:color w:val="0070C0"/>
        </w:rPr>
        <w:t>(“Equation” style)</w:t>
      </w:r>
      <w:r w:rsidRPr="00290B5A">
        <w:rPr>
          <w:rFonts w:eastAsia="Calibri"/>
          <w:lang w:eastAsia="en-US"/>
        </w:rPr>
        <w:t xml:space="preserve"> </w:t>
      </w:r>
    </w:p>
    <w:p w14:paraId="23A55DA3" w14:textId="77777777" w:rsidR="002A199B" w:rsidRDefault="00290B5A" w:rsidP="001F2006">
      <w:pPr>
        <w:pStyle w:val="Indenttext"/>
        <w:rPr>
          <w:rFonts w:eastAsia="Calibri"/>
          <w:lang w:eastAsia="en-US"/>
        </w:rPr>
      </w:pPr>
      <w:r w:rsidRPr="00290B5A">
        <w:rPr>
          <w:rFonts w:eastAsia="Calibri"/>
          <w:lang w:eastAsia="en-US"/>
        </w:rPr>
        <w:t>Example equation:</w:t>
      </w:r>
    </w:p>
    <w:p w14:paraId="1A06081D" w14:textId="77777777" w:rsidR="00B9362E" w:rsidRPr="00BA6B56" w:rsidRDefault="00B9362E" w:rsidP="00B9362E">
      <w:pPr>
        <w:pStyle w:val="Equation"/>
      </w:pPr>
      <w:r w:rsidRPr="00BA6B56">
        <w:rPr>
          <w:position w:val="-22"/>
        </w:rPr>
        <w:object w:dxaOrig="3280" w:dyaOrig="560" w14:anchorId="17523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4pt;height:28pt" o:ole="">
            <v:imagedata r:id="rId11" o:title=""/>
          </v:shape>
          <o:OLEObject Type="Embed" ProgID="Equation.DSMT4" ShapeID="_x0000_i1025" DrawAspect="Content" ObjectID="_1795002156" r:id="rId12"/>
        </w:object>
      </w:r>
      <w:r w:rsidR="00013C1A">
        <w:t>,</w:t>
      </w:r>
      <w:r>
        <w:tab/>
      </w:r>
      <w:r>
        <w:tab/>
      </w:r>
      <w:r>
        <w:tab/>
        <w:t>(1)</w:t>
      </w:r>
    </w:p>
    <w:p w14:paraId="74720877" w14:textId="77777777" w:rsidR="00B9362E" w:rsidRDefault="00B9362E" w:rsidP="00F51C19">
      <w:pPr>
        <w:pStyle w:val="Noindenttext"/>
      </w:pPr>
      <w:r>
        <w:t>where</w:t>
      </w:r>
      <w:r w:rsidRPr="00E51157">
        <w:rPr>
          <w:rFonts w:ascii="PLMathItalic12-Italic" w:hAnsi="PLMathItalic12-Italic" w:cs="PLMathItalic12-Italic"/>
          <w:i/>
          <w:iCs/>
        </w:rPr>
        <w:t xml:space="preserve"> </w:t>
      </w:r>
      <w:r w:rsidRPr="006E4900">
        <w:rPr>
          <w:rFonts w:ascii="PLMathItalic12-Italic" w:hAnsi="PLMathItalic12-Italic" w:cs="PLMathItalic12-Italic"/>
          <w:i/>
          <w:iCs/>
        </w:rPr>
        <w:t xml:space="preserve">t </w:t>
      </w:r>
      <w:r w:rsidRPr="006E4900">
        <w:t>– time</w:t>
      </w:r>
      <w:r>
        <w:t xml:space="preserve"> [s]</w:t>
      </w:r>
      <w:r w:rsidRPr="006E4900">
        <w:t xml:space="preserve">, </w:t>
      </w:r>
      <w:r w:rsidRPr="006E4900">
        <w:rPr>
          <w:rFonts w:ascii="PLMathItalic12-Italic" w:hAnsi="PLMathItalic12-Italic" w:cs="PLMathItalic12-Italic"/>
          <w:i/>
          <w:iCs/>
        </w:rPr>
        <w:t>T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223EB3">
        <w:rPr>
          <w:rFonts w:ascii="PLMathItalic12-Italic" w:hAnsi="PLMathItalic12-Italic" w:cs="PLMathItalic12-Italic"/>
          <w:iCs/>
        </w:rPr>
        <w:t>,</w:t>
      </w:r>
      <w:r>
        <w:rPr>
          <w:rFonts w:ascii="PLMathItalic12-Italic" w:hAnsi="PLMathItalic12-Italic" w:cs="PLMathItalic12-Italic"/>
          <w:i/>
          <w:iCs/>
        </w:rPr>
        <w:t> </w:t>
      </w:r>
      <w:r w:rsidRPr="006E4900">
        <w:rPr>
          <w:rFonts w:ascii="PLMathItalic12-Italic" w:hAnsi="PLMathItalic12-Italic" w:cs="PLMathItalic12-Italic"/>
          <w:i/>
          <w:iCs/>
        </w:rPr>
        <w:t>t</w:t>
      </w:r>
      <w:r>
        <w:t>) – time</w:t>
      </w:r>
      <w:r w:rsidRPr="006E4900">
        <w:t>-averaged water temperature</w:t>
      </w:r>
      <w:r>
        <w:t xml:space="preserve"> [</w:t>
      </w:r>
      <w:r w:rsidRPr="00377746">
        <w:t>°C</w:t>
      </w:r>
      <w:r>
        <w:t>]</w:t>
      </w:r>
      <w:r w:rsidRPr="006E4900">
        <w:t>,</w:t>
      </w:r>
      <w:r>
        <w:t xml:space="preserve"> </w:t>
      </w:r>
      <w:r>
        <w:rPr>
          <w:rFonts w:ascii="PLRoman12-Bold" w:hAnsi="PLRoman12-Bold" w:cs="PLRoman12-Bold"/>
          <w:b/>
          <w:bCs/>
        </w:rPr>
        <w:t>x </w:t>
      </w:r>
      <w:r>
        <w:t>= </w:t>
      </w:r>
      <w:r w:rsidRPr="006E4900">
        <w:t>(</w:t>
      </w:r>
      <w:r>
        <w:rPr>
          <w:rFonts w:ascii="PLMathItalic12-Italic" w:hAnsi="PLMathItalic12-Italic" w:cs="PLMathItalic12-Italic"/>
          <w:i/>
          <w:iCs/>
        </w:rPr>
        <w:t>x</w:t>
      </w:r>
      <w:r w:rsidRPr="00223EB3">
        <w:rPr>
          <w:rFonts w:ascii="PLMathItalic12-Italic" w:hAnsi="PLMathItalic12-Italic" w:cs="PLMathItalic12-Italic"/>
          <w:iCs/>
        </w:rPr>
        <w:t>,</w:t>
      </w:r>
      <w:r>
        <w:rPr>
          <w:rFonts w:ascii="PLMathItalic12-Italic" w:hAnsi="PLMathItalic12-Italic" w:cs="PLMathItalic12-Italic"/>
          <w:i/>
          <w:iCs/>
        </w:rPr>
        <w:t> </w:t>
      </w:r>
      <w:r w:rsidRPr="006E4900">
        <w:rPr>
          <w:rFonts w:ascii="PLMathItalic12-Italic" w:hAnsi="PLMathItalic12-Italic" w:cs="PLMathItalic12-Italic"/>
          <w:i/>
          <w:iCs/>
        </w:rPr>
        <w:t>y</w:t>
      </w:r>
      <w:r w:rsidRPr="00223EB3">
        <w:rPr>
          <w:rFonts w:ascii="PLMathItalic12-Italic" w:hAnsi="PLMathItalic12-Italic" w:cs="PLMathItalic12-Italic"/>
          <w:iCs/>
        </w:rPr>
        <w:t>,</w:t>
      </w:r>
      <w:r>
        <w:rPr>
          <w:rFonts w:ascii="PLMathItalic12-Italic" w:hAnsi="PLMathItalic12-Italic" w:cs="PLMathItalic12-Italic"/>
          <w:i/>
          <w:iCs/>
        </w:rPr>
        <w:t> z</w:t>
      </w:r>
      <w:r w:rsidRPr="006E4900">
        <w:t>)</w:t>
      </w:r>
      <w:r>
        <w:t xml:space="preserve"> – position vector [m], </w:t>
      </w:r>
      <w:r w:rsidRPr="00DB0282">
        <w:rPr>
          <w:i/>
        </w:rPr>
        <w:t>x</w:t>
      </w:r>
      <w:r>
        <w:t xml:space="preserve"> – longitudinal coordinate [m], </w:t>
      </w:r>
      <w:r w:rsidRPr="00DB0282">
        <w:rPr>
          <w:i/>
        </w:rPr>
        <w:t>y</w:t>
      </w:r>
      <w:r>
        <w:t xml:space="preserve"> – transversal coordinate [m], </w:t>
      </w:r>
      <w:r w:rsidRPr="00DB0282">
        <w:rPr>
          <w:i/>
        </w:rPr>
        <w:t>z</w:t>
      </w:r>
      <w:r>
        <w:t xml:space="preserve"> – vertical coordinate [m]</w:t>
      </w:r>
      <w:r w:rsidRPr="006E4900">
        <w:t>,</w:t>
      </w:r>
      <w:r>
        <w:t xml:space="preserve"> </w:t>
      </w:r>
      <w:r w:rsidRPr="006E4900">
        <w:rPr>
          <w:rFonts w:ascii="PLRoman12-Bold" w:hAnsi="PLRoman12-Bold" w:cs="PLRoman12-Bold"/>
          <w:b/>
          <w:bCs/>
        </w:rPr>
        <w:t>v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</w:t>
      </w:r>
      <w:r>
        <w:t> = (</w:t>
      </w:r>
      <w:proofErr w:type="spellStart"/>
      <w:r w:rsidRPr="00421715">
        <w:rPr>
          <w:i/>
        </w:rPr>
        <w:t>v</w:t>
      </w:r>
      <w:r w:rsidRPr="00421715">
        <w:rPr>
          <w:i/>
          <w:vertAlign w:val="subscript"/>
        </w:rPr>
        <w:t>x</w:t>
      </w:r>
      <w:proofErr w:type="spellEnd"/>
      <w:r>
        <w:t xml:space="preserve">, </w:t>
      </w:r>
      <w:proofErr w:type="spellStart"/>
      <w:r w:rsidRPr="00421715">
        <w:rPr>
          <w:i/>
        </w:rPr>
        <w:t>v</w:t>
      </w:r>
      <w:r>
        <w:rPr>
          <w:i/>
          <w:vertAlign w:val="subscript"/>
        </w:rPr>
        <w:t>y</w:t>
      </w:r>
      <w:proofErr w:type="spellEnd"/>
      <w:r>
        <w:t xml:space="preserve">, </w:t>
      </w:r>
      <w:proofErr w:type="spellStart"/>
      <w:r w:rsidRPr="00421715">
        <w:rPr>
          <w:i/>
        </w:rPr>
        <w:t>v</w:t>
      </w:r>
      <w:r>
        <w:rPr>
          <w:i/>
          <w:vertAlign w:val="subscript"/>
        </w:rPr>
        <w:t>z</w:t>
      </w:r>
      <w:proofErr w:type="spellEnd"/>
      <w:r>
        <w:t>) – time-averaged velocity vector [m s</w:t>
      </w:r>
      <w:r w:rsidR="00223EB3">
        <w:rPr>
          <w:vertAlign w:val="superscript"/>
        </w:rPr>
        <w:t>–</w:t>
      </w:r>
      <w:r w:rsidRPr="00917A68">
        <w:rPr>
          <w:vertAlign w:val="superscript"/>
        </w:rPr>
        <w:t>1</w:t>
      </w:r>
      <w:r>
        <w:t>]</w:t>
      </w:r>
      <w:r w:rsidRPr="006E4900">
        <w:t>,</w:t>
      </w:r>
      <w:r>
        <w:t xml:space="preserve"> </w:t>
      </w:r>
      <w:r w:rsidRPr="006E4900">
        <w:rPr>
          <w:rFonts w:ascii="PLRoman12-Bold" w:hAnsi="PLRoman12-Bold" w:cs="PLRoman12-Bold"/>
          <w:b/>
          <w:bCs/>
        </w:rPr>
        <w:t>D</w:t>
      </w:r>
      <w:r>
        <w:rPr>
          <w:rFonts w:ascii="PLRoman12-Bold" w:hAnsi="PLRoman12-Bold" w:cs="PLRoman12-Bold"/>
          <w:b/>
          <w:bCs/>
          <w:vertAlign w:val="subscript"/>
        </w:rPr>
        <w:t>M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 –</w:t>
      </w:r>
      <w:r>
        <w:t xml:space="preserve"> molecular heat diffusion tensor [m</w:t>
      </w:r>
      <w:r>
        <w:rPr>
          <w:vertAlign w:val="superscript"/>
        </w:rPr>
        <w:t>2 </w:t>
      </w:r>
      <w:r>
        <w:t>s</w:t>
      </w:r>
      <w:r w:rsidR="00223EB3">
        <w:rPr>
          <w:vertAlign w:val="superscript"/>
        </w:rPr>
        <w:t>–</w:t>
      </w:r>
      <w:r w:rsidRPr="00917A68">
        <w:rPr>
          <w:vertAlign w:val="superscript"/>
        </w:rPr>
        <w:t>1</w:t>
      </w:r>
      <w:r>
        <w:t xml:space="preserve">], </w:t>
      </w:r>
      <w:r w:rsidRPr="006E4900">
        <w:rPr>
          <w:rFonts w:ascii="PLRoman12-Bold" w:hAnsi="PLRoman12-Bold" w:cs="PLRoman12-Bold"/>
          <w:b/>
          <w:bCs/>
        </w:rPr>
        <w:t>D</w:t>
      </w:r>
      <w:r>
        <w:rPr>
          <w:rFonts w:ascii="PLRoman12-Bold" w:hAnsi="PLRoman12-Bold" w:cs="PLRoman12-Bold"/>
          <w:b/>
          <w:bCs/>
          <w:vertAlign w:val="subscript"/>
        </w:rPr>
        <w:t>T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</w:t>
      </w:r>
      <w:r w:rsidRPr="00540D14">
        <w:t xml:space="preserve"> – </w:t>
      </w:r>
      <w:r>
        <w:t xml:space="preserve">turbulent heat diffusion </w:t>
      </w:r>
      <w:r w:rsidRPr="00540D14">
        <w:t>tensor</w:t>
      </w:r>
      <w:r>
        <w:t xml:space="preserve"> [m</w:t>
      </w:r>
      <w:r>
        <w:rPr>
          <w:vertAlign w:val="superscript"/>
        </w:rPr>
        <w:t>2</w:t>
      </w:r>
      <w:r>
        <w:t> s</w:t>
      </w:r>
      <w:r w:rsidR="00223EB3">
        <w:rPr>
          <w:vertAlign w:val="superscript"/>
        </w:rPr>
        <w:t>–</w:t>
      </w:r>
      <w:r w:rsidRPr="00917A68">
        <w:rPr>
          <w:vertAlign w:val="superscript"/>
        </w:rPr>
        <w:t>1</w:t>
      </w:r>
      <w:r>
        <w:t xml:space="preserve">], </w:t>
      </w:r>
      <w:r>
        <w:rPr>
          <w:i/>
        </w:rPr>
        <w:t>Q</w:t>
      </w:r>
      <w:r w:rsidRPr="002E22A1">
        <w:t xml:space="preserve"> </w:t>
      </w:r>
      <w:r w:rsidRPr="006E4900">
        <w:t xml:space="preserve">– </w:t>
      </w:r>
      <w:r>
        <w:t>source function describing additional heating or cooling processes. Please note</w:t>
      </w:r>
      <w:r w:rsidR="00B11788">
        <w:t xml:space="preserve"> that</w:t>
      </w:r>
      <w:r>
        <w:t xml:space="preserve"> </w:t>
      </w:r>
      <w:r w:rsidRPr="009520AA">
        <w:t xml:space="preserve">the use of SI units </w:t>
      </w:r>
      <w:r>
        <w:t xml:space="preserve">is mandatory; </w:t>
      </w:r>
      <w:r>
        <w:rPr>
          <w:lang w:eastAsia="en-US"/>
        </w:rPr>
        <w:t xml:space="preserve">all units should be </w:t>
      </w:r>
      <w:r w:rsidRPr="008B34DB">
        <w:rPr>
          <w:lang w:eastAsia="en-US"/>
        </w:rPr>
        <w:t xml:space="preserve">displayed using exponential formatting </w:t>
      </w:r>
      <w:r>
        <w:rPr>
          <w:lang w:eastAsia="en-US"/>
        </w:rPr>
        <w:t xml:space="preserve">and </w:t>
      </w:r>
      <w:r w:rsidRPr="008B34DB">
        <w:rPr>
          <w:lang w:eastAsia="en-US"/>
        </w:rPr>
        <w:t xml:space="preserve">typeset using </w:t>
      </w:r>
      <w:r>
        <w:rPr>
          <w:lang w:eastAsia="en-US"/>
        </w:rPr>
        <w:t>normal</w:t>
      </w:r>
      <w:r w:rsidRPr="008B34DB">
        <w:rPr>
          <w:lang w:eastAsia="en-US"/>
        </w:rPr>
        <w:t xml:space="preserve"> </w:t>
      </w:r>
      <w:r>
        <w:rPr>
          <w:lang w:eastAsia="en-US"/>
        </w:rPr>
        <w:t>font (</w:t>
      </w:r>
      <w:r w:rsidRPr="008B34DB">
        <w:rPr>
          <w:lang w:eastAsia="en-US"/>
        </w:rPr>
        <w:t>not italic or bold</w:t>
      </w:r>
      <w:r>
        <w:rPr>
          <w:lang w:eastAsia="en-US"/>
        </w:rPr>
        <w:t>); m</w:t>
      </w:r>
      <w:r w:rsidRPr="008B34DB">
        <w:rPr>
          <w:lang w:eastAsia="en-US"/>
        </w:rPr>
        <w:t>ultiplication of units should be indicated by a space and divisio</w:t>
      </w:r>
      <w:r>
        <w:rPr>
          <w:lang w:eastAsia="en-US"/>
        </w:rPr>
        <w:t>n by negative exponents (e.g.</w:t>
      </w:r>
      <w:r w:rsidR="00D27397">
        <w:rPr>
          <w:lang w:eastAsia="en-US"/>
        </w:rPr>
        <w:t>,</w:t>
      </w:r>
      <w:r>
        <w:rPr>
          <w:lang w:eastAsia="en-US"/>
        </w:rPr>
        <w:t xml:space="preserve"> m </w:t>
      </w:r>
      <w:r w:rsidRPr="008B34DB">
        <w:rPr>
          <w:lang w:eastAsia="en-US"/>
        </w:rPr>
        <w:t>s</w:t>
      </w:r>
      <w:r w:rsidRPr="008B34DB">
        <w:rPr>
          <w:vertAlign w:val="superscript"/>
          <w:lang w:eastAsia="en-US"/>
        </w:rPr>
        <w:t>–2</w:t>
      </w:r>
      <w:r>
        <w:rPr>
          <w:lang w:eastAsia="en-US"/>
        </w:rPr>
        <w:t>);</w:t>
      </w:r>
      <w:r>
        <w:t xml:space="preserve"> c</w:t>
      </w:r>
      <w:r w:rsidRPr="009520AA">
        <w:t>ommon, explicitly defined,</w:t>
      </w:r>
      <w:r>
        <w:t xml:space="preserve"> functions should not be italic (e.g.</w:t>
      </w:r>
      <w:r w:rsidR="00D27397">
        <w:t>,</w:t>
      </w:r>
      <w:r>
        <w:t xml:space="preserve"> Γ(</w:t>
      </w:r>
      <w:r w:rsidRPr="009520AA">
        <w:rPr>
          <w:i/>
        </w:rPr>
        <w:t>y</w:t>
      </w:r>
      <w:r w:rsidRPr="009520AA">
        <w:t xml:space="preserve">) for the gamma function, </w:t>
      </w:r>
      <w:r>
        <w:t>exp(</w:t>
      </w:r>
      <w:r w:rsidRPr="009520AA">
        <w:rPr>
          <w:i/>
        </w:rPr>
        <w:t>a</w:t>
      </w:r>
      <w:r>
        <w:t xml:space="preserve"> + </w:t>
      </w:r>
      <w:r w:rsidRPr="009520AA">
        <w:rPr>
          <w:i/>
        </w:rPr>
        <w:t>b</w:t>
      </w:r>
      <w:r w:rsidRPr="009520AA">
        <w:t>)</w:t>
      </w:r>
      <w:r>
        <w:t>, sin(</w:t>
      </w:r>
      <w:r w:rsidRPr="009520AA">
        <w:rPr>
          <w:i/>
        </w:rPr>
        <w:t>x</w:t>
      </w:r>
      <w:r>
        <w:t>)); m</w:t>
      </w:r>
      <w:r w:rsidRPr="008B34DB">
        <w:t xml:space="preserve">athematical operators </w:t>
      </w:r>
      <w:r>
        <w:t xml:space="preserve">and </w:t>
      </w:r>
      <w:r w:rsidRPr="008B34DB">
        <w:t>constants should not be italic (e.g.</w:t>
      </w:r>
      <w:r w:rsidR="00D27397">
        <w:t>,</w:t>
      </w:r>
      <w:r w:rsidRPr="008B34DB">
        <w:t xml:space="preserve"> </w:t>
      </w:r>
      <w:r>
        <w:t>d</w:t>
      </w:r>
      <w:r>
        <w:rPr>
          <w:i/>
        </w:rPr>
        <w:t>x</w:t>
      </w:r>
      <w:r>
        <w:t>,</w:t>
      </w:r>
      <w:r>
        <w:rPr>
          <w:i/>
        </w:rPr>
        <w:t xml:space="preserve"> </w:t>
      </w:r>
      <w:r>
        <w:t>e = </w:t>
      </w:r>
      <w:r w:rsidRPr="008B34DB">
        <w:t>2.718…</w:t>
      </w:r>
      <w:r>
        <w:t>);</w:t>
      </w:r>
      <w:r w:rsidRPr="008B34DB">
        <w:t xml:space="preserve"> </w:t>
      </w:r>
      <w:r>
        <w:t>v</w:t>
      </w:r>
      <w:r w:rsidRPr="00C80051">
        <w:t xml:space="preserve">ectors </w:t>
      </w:r>
      <w:r>
        <w:t xml:space="preserve">and matrices and tensors </w:t>
      </w:r>
      <w:r w:rsidRPr="00C80051">
        <w:t>should be bold (e.g.</w:t>
      </w:r>
      <w:r w:rsidR="00D27397">
        <w:t>,</w:t>
      </w:r>
      <w:r w:rsidRPr="00C80051">
        <w:t xml:space="preserve"> </w:t>
      </w:r>
      <w:r>
        <w:rPr>
          <w:rFonts w:ascii="PLRoman12-Bold" w:hAnsi="PLRoman12-Bold" w:cs="PLRoman12-Bold"/>
          <w:b/>
          <w:bCs/>
        </w:rPr>
        <w:t>x </w:t>
      </w:r>
      <w:r>
        <w:t>= </w:t>
      </w:r>
      <w:r w:rsidRPr="006E4900">
        <w:t>(</w:t>
      </w:r>
      <w:r>
        <w:rPr>
          <w:rFonts w:ascii="PLMathItalic12-Italic" w:hAnsi="PLMathItalic12-Italic" w:cs="PLMathItalic12-Italic"/>
          <w:i/>
          <w:iCs/>
        </w:rPr>
        <w:t>x</w:t>
      </w:r>
      <w:r w:rsidRPr="00223EB3">
        <w:rPr>
          <w:rFonts w:ascii="PLMathItalic12-Italic" w:hAnsi="PLMathItalic12-Italic" w:cs="PLMathItalic12-Italic"/>
          <w:iCs/>
        </w:rPr>
        <w:t>,</w:t>
      </w:r>
      <w:r>
        <w:rPr>
          <w:rFonts w:ascii="PLMathItalic12-Italic" w:hAnsi="PLMathItalic12-Italic" w:cs="PLMathItalic12-Italic"/>
          <w:i/>
          <w:iCs/>
        </w:rPr>
        <w:t> </w:t>
      </w:r>
      <w:r w:rsidRPr="006E4900">
        <w:rPr>
          <w:rFonts w:ascii="PLMathItalic12-Italic" w:hAnsi="PLMathItalic12-Italic" w:cs="PLMathItalic12-Italic"/>
          <w:i/>
          <w:iCs/>
        </w:rPr>
        <w:t>y</w:t>
      </w:r>
      <w:r w:rsidRPr="00223EB3">
        <w:rPr>
          <w:rFonts w:ascii="PLMathItalic12-Italic" w:hAnsi="PLMathItalic12-Italic" w:cs="PLMathItalic12-Italic"/>
          <w:iCs/>
        </w:rPr>
        <w:t>,</w:t>
      </w:r>
      <w:r>
        <w:rPr>
          <w:rFonts w:ascii="PLMathItalic12-Italic" w:hAnsi="PLMathItalic12-Italic" w:cs="PLMathItalic12-Italic"/>
          <w:i/>
          <w:iCs/>
        </w:rPr>
        <w:t> z</w:t>
      </w:r>
      <w:r w:rsidRPr="006E4900">
        <w:t>)</w:t>
      </w:r>
      <w:r>
        <w:t xml:space="preserve"> – position vector, </w:t>
      </w:r>
      <w:r w:rsidRPr="006E4900">
        <w:rPr>
          <w:rFonts w:ascii="PLRoman12-Bold" w:hAnsi="PLRoman12-Bold" w:cs="PLRoman12-Bold"/>
          <w:b/>
          <w:bCs/>
        </w:rPr>
        <w:t>D</w:t>
      </w:r>
      <w:r w:rsidRPr="006E4900">
        <w:t xml:space="preserve"> –</w:t>
      </w:r>
      <w:r>
        <w:t xml:space="preserve"> diffusion tensor);</w:t>
      </w:r>
      <w:r w:rsidR="00905C46">
        <w:t xml:space="preserve"> </w:t>
      </w:r>
      <w:r w:rsidR="00C574E6">
        <w:t>a</w:t>
      </w:r>
      <w:r>
        <w:t xml:space="preserve"> </w:t>
      </w:r>
      <w:r w:rsidRPr="00B65E62">
        <w:t>symbol fo</w:t>
      </w:r>
      <w:r>
        <w:t>r the decimal marker is the dot</w:t>
      </w:r>
      <w:r w:rsidRPr="00B65E62">
        <w:t>.</w:t>
      </w:r>
    </w:p>
    <w:p w14:paraId="55BBA574" w14:textId="77777777" w:rsidR="00F51C19" w:rsidRDefault="00F51C19" w:rsidP="00F51C19">
      <w:pPr>
        <w:pStyle w:val="Noindenttext"/>
        <w:rPr>
          <w:b/>
        </w:rPr>
      </w:pPr>
    </w:p>
    <w:p w14:paraId="1AC74675" w14:textId="77777777" w:rsidR="00F51C19" w:rsidRPr="00360073" w:rsidRDefault="00F51C19" w:rsidP="00F51C19">
      <w:pPr>
        <w:pStyle w:val="Noindenttext"/>
      </w:pPr>
      <w:r w:rsidRPr="00527BA7">
        <w:rPr>
          <w:b/>
        </w:rPr>
        <w:t>We encourage you to add to the abstract at least one of the key</w:t>
      </w:r>
      <w:r>
        <w:rPr>
          <w:b/>
        </w:rPr>
        <w:t xml:space="preserve"> images/figures/graphs to adver</w:t>
      </w:r>
      <w:r w:rsidRPr="00527BA7">
        <w:rPr>
          <w:b/>
        </w:rPr>
        <w:t>tise your poster or presentation.</w:t>
      </w:r>
      <w:r>
        <w:t xml:space="preserve"> </w:t>
      </w:r>
      <w:r w:rsidRPr="008D51BC">
        <w:t xml:space="preserve">Figures should be </w:t>
      </w:r>
      <w:r>
        <w:t>of</w:t>
      </w:r>
      <w:r w:rsidRPr="008D51BC">
        <w:t xml:space="preserve"> good quality. Please use fonts large enough to be readable. Captions </w:t>
      </w:r>
      <w:r>
        <w:t>should</w:t>
      </w:r>
      <w:r w:rsidRPr="008D51BC">
        <w:t xml:space="preserve"> be in </w:t>
      </w:r>
      <w:r>
        <w:t>11</w:t>
      </w:r>
      <w:r w:rsidRPr="008D51BC">
        <w:t xml:space="preserve">-point, </w:t>
      </w:r>
      <w:r>
        <w:t>justified</w:t>
      </w:r>
      <w:r w:rsidRPr="008D51BC">
        <w:t xml:space="preserve"> font, numbered with Arabic num</w:t>
      </w:r>
      <w:r>
        <w:t>bers</w:t>
      </w:r>
      <w:r w:rsidRPr="008D51BC">
        <w:t xml:space="preserve">. </w:t>
      </w:r>
      <w:r>
        <w:t>F</w:t>
      </w:r>
      <w:r w:rsidRPr="008D51BC">
        <w:t>or example</w:t>
      </w:r>
      <w:r w:rsidR="006864EA">
        <w:t>,</w:t>
      </w:r>
      <w:r w:rsidRPr="008D51BC">
        <w:t xml:space="preserve"> </w:t>
      </w:r>
      <w:r>
        <w:t>see Fig. 1</w:t>
      </w:r>
      <w:r w:rsidRPr="008D51BC">
        <w:t>. All figures must be cited in the text. When referred to in the text,</w:t>
      </w:r>
      <w:r w:rsidR="00644BFC">
        <w:t xml:space="preserve"> a</w:t>
      </w:r>
      <w:r>
        <w:t xml:space="preserve"> figure should be cited as Fig. 1, Figs. </w:t>
      </w:r>
      <w:r w:rsidRPr="008D51BC">
        <w:t xml:space="preserve">3-5; if the word “Figure” begins a sentence, it should be written out in full. </w:t>
      </w:r>
    </w:p>
    <w:p w14:paraId="69E6BEE2" w14:textId="77777777" w:rsidR="00B9362E" w:rsidRDefault="00F51C19" w:rsidP="00F51C19">
      <w:pPr>
        <w:pStyle w:val="Noindenttext"/>
      </w:pPr>
      <w:r w:rsidRPr="00A259A4"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1" wp14:anchorId="48914A85" wp14:editId="08E49CAC">
            <wp:simplePos x="0" y="0"/>
            <wp:positionH relativeFrom="margin">
              <wp:align>center</wp:align>
            </wp:positionH>
            <wp:positionV relativeFrom="paragraph">
              <wp:posOffset>178435</wp:posOffset>
            </wp:positionV>
            <wp:extent cx="5184000" cy="1427092"/>
            <wp:effectExtent l="0" t="0" r="0" b="190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0" cy="142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5CFC6" w14:textId="77777777" w:rsidR="002A199B" w:rsidRDefault="002A199B" w:rsidP="002831AD">
      <w:pPr>
        <w:pStyle w:val="Figurecaption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Fig. 1. </w:t>
      </w:r>
      <w:r w:rsidR="00F51C19" w:rsidRPr="00F51C19">
        <w:rPr>
          <w:rFonts w:eastAsia="Calibri"/>
          <w:lang w:eastAsia="en-US"/>
        </w:rPr>
        <w:t xml:space="preserve">All captions should be placed below the figure. Please use graphic fonts large enough to be clearly readable. Figures captions should be </w:t>
      </w:r>
      <w:r w:rsidR="00F51C19">
        <w:rPr>
          <w:rFonts w:eastAsia="Calibri"/>
          <w:lang w:eastAsia="en-US"/>
        </w:rPr>
        <w:t>11</w:t>
      </w:r>
      <w:r w:rsidR="00F51C19" w:rsidRPr="00F51C19">
        <w:rPr>
          <w:rFonts w:eastAsia="Calibri"/>
          <w:lang w:eastAsia="en-US"/>
        </w:rPr>
        <w:t xml:space="preserve"> </w:t>
      </w:r>
      <w:proofErr w:type="spellStart"/>
      <w:r w:rsidR="00F51C19" w:rsidRPr="00F51C19">
        <w:rPr>
          <w:rFonts w:eastAsia="Calibri"/>
          <w:lang w:eastAsia="en-US"/>
        </w:rPr>
        <w:t>pt</w:t>
      </w:r>
      <w:proofErr w:type="spellEnd"/>
      <w:r w:rsidR="00F51C19" w:rsidRPr="00F51C19">
        <w:rPr>
          <w:rFonts w:eastAsia="Calibri"/>
          <w:lang w:eastAsia="en-US"/>
        </w:rPr>
        <w:t xml:space="preserve"> Times New Roman, </w:t>
      </w:r>
      <w:r w:rsidR="00F51C19">
        <w:rPr>
          <w:rFonts w:eastAsia="Calibri"/>
          <w:lang w:eastAsia="en-US"/>
        </w:rPr>
        <w:t>justifi</w:t>
      </w:r>
      <w:r w:rsidR="00F51C19" w:rsidRPr="00F51C19">
        <w:rPr>
          <w:rFonts w:eastAsia="Calibri"/>
          <w:lang w:eastAsia="en-US"/>
        </w:rPr>
        <w:t xml:space="preserve">ed, </w:t>
      </w:r>
      <w:r w:rsidR="004E3AB0">
        <w:rPr>
          <w:rFonts w:eastAsia="Calibri"/>
          <w:lang w:eastAsia="en-US"/>
        </w:rPr>
        <w:t xml:space="preserve">and </w:t>
      </w:r>
      <w:r w:rsidR="00F51C19" w:rsidRPr="00F51C19">
        <w:rPr>
          <w:rFonts w:eastAsia="Calibri"/>
          <w:lang w:eastAsia="en-US"/>
        </w:rPr>
        <w:t>numbered with Arabic numbers</w:t>
      </w:r>
      <w:r w:rsidR="00752225">
        <w:rPr>
          <w:rFonts w:eastAsia="Calibri"/>
          <w:lang w:eastAsia="en-US"/>
        </w:rPr>
        <w:t>.</w:t>
      </w:r>
      <w:r w:rsidR="00F51C19" w:rsidRPr="00F51C19">
        <w:rPr>
          <w:rFonts w:eastAsia="Calibri"/>
          <w:lang w:eastAsia="en-US"/>
        </w:rPr>
        <w:t xml:space="preserve"> </w:t>
      </w:r>
      <w:r w:rsidR="002831AD" w:rsidRPr="002831AD">
        <w:rPr>
          <w:rFonts w:eastAsia="Calibri"/>
          <w:color w:val="0070C0"/>
          <w:lang w:eastAsia="en-US"/>
        </w:rPr>
        <w:t>(“Figure caption” style)</w:t>
      </w:r>
    </w:p>
    <w:p w14:paraId="2F70B972" w14:textId="77777777" w:rsidR="00341947" w:rsidRDefault="00C35548" w:rsidP="00C35548">
      <w:pPr>
        <w:pStyle w:val="Noindenttext"/>
      </w:pPr>
      <w:r w:rsidRPr="008D51BC">
        <w:t xml:space="preserve">Tables should be numbered with Arabic </w:t>
      </w:r>
      <w:r>
        <w:t>numbers</w:t>
      </w:r>
      <w:r w:rsidRPr="008D51BC">
        <w:t xml:space="preserve">. Table’s number and </w:t>
      </w:r>
      <w:r>
        <w:t xml:space="preserve">the </w:t>
      </w:r>
      <w:r w:rsidRPr="008D51BC">
        <w:t>title should be placed on top of each table. Units should be indicated. Table number, title</w:t>
      </w:r>
      <w:r w:rsidR="004E3AB0">
        <w:t>,</w:t>
      </w:r>
      <w:r w:rsidRPr="008D51BC">
        <w:t xml:space="preserve"> and table text are to be in </w:t>
      </w:r>
      <w:r>
        <w:t>11</w:t>
      </w:r>
      <w:r w:rsidRPr="008D51BC">
        <w:t>-point, centred font. Tables are to be centr</w:t>
      </w:r>
      <w:r>
        <w:t>e</w:t>
      </w:r>
      <w:r w:rsidRPr="008D51BC">
        <w:t xml:space="preserve">d. See </w:t>
      </w:r>
      <w:r w:rsidR="00496C67">
        <w:t>the</w:t>
      </w:r>
      <w:r w:rsidR="00496C67" w:rsidRPr="008D51BC">
        <w:t xml:space="preserve"> </w:t>
      </w:r>
      <w:r w:rsidRPr="008D51BC">
        <w:t xml:space="preserve">example </w:t>
      </w:r>
      <w:r w:rsidRPr="00F12310">
        <w:t>below</w:t>
      </w:r>
      <w:r w:rsidRPr="008D51BC">
        <w:t>.</w:t>
      </w:r>
    </w:p>
    <w:p w14:paraId="12870E14" w14:textId="77777777" w:rsidR="004162C8" w:rsidRDefault="004162C8" w:rsidP="00C35548">
      <w:pPr>
        <w:pStyle w:val="Noindenttext"/>
      </w:pPr>
    </w:p>
    <w:p w14:paraId="6233C990" w14:textId="77777777" w:rsidR="000E0728" w:rsidRDefault="00A47B48" w:rsidP="002831AD">
      <w:pPr>
        <w:pStyle w:val="Tableno"/>
      </w:pPr>
      <w:r w:rsidRPr="00596736">
        <w:t xml:space="preserve">Table </w:t>
      </w:r>
      <w:r w:rsidR="0076241D">
        <w:t>no.</w:t>
      </w:r>
      <w:r w:rsidR="002817C7">
        <w:t xml:space="preserve"> </w:t>
      </w:r>
      <w:r w:rsidR="002817C7" w:rsidRPr="002817C7">
        <w:rPr>
          <w:color w:val="0070C0"/>
          <w:spacing w:val="0"/>
        </w:rPr>
        <w:t>(“Table no.” style)</w:t>
      </w:r>
    </w:p>
    <w:p w14:paraId="77C89145" w14:textId="77777777" w:rsidR="00A47B48" w:rsidRPr="00596736" w:rsidRDefault="0076241D" w:rsidP="000E0728">
      <w:pPr>
        <w:pStyle w:val="Tabletitle"/>
      </w:pPr>
      <w:r>
        <w:t>Table title</w:t>
      </w:r>
      <w:r w:rsidR="00C95FCD">
        <w:t xml:space="preserve">: The title of table </w:t>
      </w:r>
      <w:r w:rsidR="001F2006">
        <w:t>always above the table</w:t>
      </w:r>
      <w:r w:rsidR="0073629E">
        <w:t>, never below</w:t>
      </w:r>
      <w:r w:rsidR="002817C7">
        <w:t xml:space="preserve"> </w:t>
      </w:r>
      <w:r w:rsidR="002817C7" w:rsidRPr="002817C7">
        <w:rPr>
          <w:color w:val="0070C0"/>
        </w:rPr>
        <w:t xml:space="preserve">(“Table </w:t>
      </w:r>
      <w:r w:rsidR="002817C7">
        <w:rPr>
          <w:color w:val="0070C0"/>
        </w:rPr>
        <w:t>title</w:t>
      </w:r>
      <w:r w:rsidR="002817C7" w:rsidRPr="002817C7">
        <w:rPr>
          <w:color w:val="0070C0"/>
        </w:rPr>
        <w:t>” style)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523"/>
        <w:gridCol w:w="598"/>
        <w:gridCol w:w="597"/>
        <w:gridCol w:w="522"/>
        <w:gridCol w:w="596"/>
        <w:gridCol w:w="597"/>
        <w:gridCol w:w="596"/>
        <w:gridCol w:w="522"/>
        <w:gridCol w:w="596"/>
        <w:gridCol w:w="597"/>
        <w:gridCol w:w="597"/>
      </w:tblGrid>
      <w:tr w:rsidR="0076241D" w:rsidRPr="00CF332D" w14:paraId="36E6098B" w14:textId="77777777" w:rsidTr="00A60C98">
        <w:trPr>
          <w:jc w:val="center"/>
        </w:trPr>
        <w:tc>
          <w:tcPr>
            <w:tcW w:w="6804" w:type="dxa"/>
            <w:gridSpan w:val="12"/>
            <w:shd w:val="clear" w:color="auto" w:fill="auto"/>
          </w:tcPr>
          <w:p w14:paraId="6479FCD9" w14:textId="77777777" w:rsidR="0076241D" w:rsidRPr="001045E2" w:rsidRDefault="0076241D" w:rsidP="000E59B4">
            <w:pPr>
              <w:pStyle w:val="Tabletext"/>
              <w:rPr>
                <w:i/>
              </w:rPr>
            </w:pPr>
            <w:r>
              <w:t>Table text</w:t>
            </w:r>
            <w:r w:rsidR="002817C7">
              <w:t xml:space="preserve"> </w:t>
            </w:r>
            <w:r w:rsidR="002817C7" w:rsidRPr="00752225">
              <w:rPr>
                <w:color w:val="0070C0"/>
              </w:rPr>
              <w:t>(“Table text” style)</w:t>
            </w:r>
          </w:p>
        </w:tc>
      </w:tr>
      <w:tr w:rsidR="00A47B48" w:rsidRPr="00CF332D" w14:paraId="6417FCC1" w14:textId="77777777" w:rsidTr="00A60C98">
        <w:trPr>
          <w:jc w:val="center"/>
        </w:trPr>
        <w:tc>
          <w:tcPr>
            <w:tcW w:w="463" w:type="dxa"/>
            <w:shd w:val="clear" w:color="auto" w:fill="auto"/>
          </w:tcPr>
          <w:p w14:paraId="3208E4E0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23" w:type="dxa"/>
            <w:shd w:val="clear" w:color="auto" w:fill="auto"/>
          </w:tcPr>
          <w:p w14:paraId="1A4134E0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8" w:type="dxa"/>
            <w:shd w:val="clear" w:color="auto" w:fill="auto"/>
          </w:tcPr>
          <w:p w14:paraId="52964480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7" w:type="dxa"/>
            <w:shd w:val="clear" w:color="auto" w:fill="auto"/>
          </w:tcPr>
          <w:p w14:paraId="69CEB525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22" w:type="dxa"/>
            <w:shd w:val="clear" w:color="auto" w:fill="auto"/>
          </w:tcPr>
          <w:p w14:paraId="3A0833B1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6" w:type="dxa"/>
            <w:shd w:val="clear" w:color="auto" w:fill="auto"/>
          </w:tcPr>
          <w:p w14:paraId="67B3F2AD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7" w:type="dxa"/>
            <w:shd w:val="clear" w:color="auto" w:fill="auto"/>
          </w:tcPr>
          <w:p w14:paraId="7D71CDD5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6" w:type="dxa"/>
            <w:shd w:val="clear" w:color="auto" w:fill="auto"/>
          </w:tcPr>
          <w:p w14:paraId="11F24F4E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22" w:type="dxa"/>
            <w:shd w:val="clear" w:color="auto" w:fill="auto"/>
          </w:tcPr>
          <w:p w14:paraId="17D91E9B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6" w:type="dxa"/>
            <w:shd w:val="clear" w:color="auto" w:fill="auto"/>
          </w:tcPr>
          <w:p w14:paraId="7F77EDC8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7" w:type="dxa"/>
            <w:shd w:val="clear" w:color="auto" w:fill="auto"/>
          </w:tcPr>
          <w:p w14:paraId="36EA0AD1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7" w:type="dxa"/>
            <w:shd w:val="clear" w:color="auto" w:fill="auto"/>
          </w:tcPr>
          <w:p w14:paraId="4BADC2D3" w14:textId="77777777" w:rsidR="00A47B48" w:rsidRPr="001045E2" w:rsidRDefault="00A47B48" w:rsidP="000E59B4">
            <w:pPr>
              <w:pStyle w:val="Tabletext"/>
            </w:pPr>
          </w:p>
        </w:tc>
      </w:tr>
      <w:tr w:rsidR="00A47B48" w:rsidRPr="00CF332D" w14:paraId="678EAC05" w14:textId="77777777" w:rsidTr="00A60C98">
        <w:trPr>
          <w:jc w:val="center"/>
        </w:trPr>
        <w:tc>
          <w:tcPr>
            <w:tcW w:w="463" w:type="dxa"/>
            <w:shd w:val="clear" w:color="auto" w:fill="auto"/>
          </w:tcPr>
          <w:p w14:paraId="07486BBB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23" w:type="dxa"/>
            <w:shd w:val="clear" w:color="auto" w:fill="auto"/>
          </w:tcPr>
          <w:p w14:paraId="0059A2D4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8" w:type="dxa"/>
            <w:shd w:val="clear" w:color="auto" w:fill="auto"/>
          </w:tcPr>
          <w:p w14:paraId="09C853D8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7" w:type="dxa"/>
            <w:shd w:val="clear" w:color="auto" w:fill="auto"/>
          </w:tcPr>
          <w:p w14:paraId="65453B1E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22" w:type="dxa"/>
            <w:shd w:val="clear" w:color="auto" w:fill="auto"/>
          </w:tcPr>
          <w:p w14:paraId="2BF9D837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6" w:type="dxa"/>
            <w:shd w:val="clear" w:color="auto" w:fill="auto"/>
          </w:tcPr>
          <w:p w14:paraId="2AE876DF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7" w:type="dxa"/>
            <w:shd w:val="clear" w:color="auto" w:fill="auto"/>
          </w:tcPr>
          <w:p w14:paraId="33250807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6" w:type="dxa"/>
            <w:shd w:val="clear" w:color="auto" w:fill="auto"/>
          </w:tcPr>
          <w:p w14:paraId="2EB1C52B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22" w:type="dxa"/>
            <w:shd w:val="clear" w:color="auto" w:fill="auto"/>
          </w:tcPr>
          <w:p w14:paraId="74E5C72D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6" w:type="dxa"/>
            <w:shd w:val="clear" w:color="auto" w:fill="auto"/>
          </w:tcPr>
          <w:p w14:paraId="2E171145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7" w:type="dxa"/>
            <w:shd w:val="clear" w:color="auto" w:fill="auto"/>
          </w:tcPr>
          <w:p w14:paraId="45FE4AB9" w14:textId="77777777" w:rsidR="00A47B48" w:rsidRPr="001045E2" w:rsidRDefault="00A47B48" w:rsidP="000E59B4">
            <w:pPr>
              <w:pStyle w:val="Tabletext"/>
            </w:pPr>
          </w:p>
        </w:tc>
        <w:tc>
          <w:tcPr>
            <w:tcW w:w="597" w:type="dxa"/>
            <w:shd w:val="clear" w:color="auto" w:fill="auto"/>
          </w:tcPr>
          <w:p w14:paraId="4785800F" w14:textId="77777777" w:rsidR="00A47B48" w:rsidRPr="001045E2" w:rsidRDefault="00A47B48" w:rsidP="000E59B4">
            <w:pPr>
              <w:pStyle w:val="Tabletext"/>
            </w:pPr>
          </w:p>
        </w:tc>
      </w:tr>
    </w:tbl>
    <w:p w14:paraId="676A1D39" w14:textId="77777777" w:rsidR="00752225" w:rsidRDefault="00752225" w:rsidP="00A60C98">
      <w:pPr>
        <w:pStyle w:val="Noindenttext"/>
      </w:pPr>
    </w:p>
    <w:p w14:paraId="6CEFF2A4" w14:textId="77777777" w:rsidR="00A60C98" w:rsidRDefault="00A60C98" w:rsidP="00A60C98">
      <w:pPr>
        <w:pStyle w:val="Noindenttext"/>
      </w:pPr>
      <w:r w:rsidRPr="00A60C98">
        <w:t>All tables must be cited in the text. When referred to in the text, the word “Table” should be written out in full. Leave the blank space next to a table.</w:t>
      </w:r>
    </w:p>
    <w:p w14:paraId="4C3C5CBD" w14:textId="77777777" w:rsidR="00820C58" w:rsidRDefault="00820C58" w:rsidP="00820C58">
      <w:pPr>
        <w:pStyle w:val="Noindenttext"/>
        <w:rPr>
          <w:b/>
        </w:rPr>
      </w:pPr>
    </w:p>
    <w:p w14:paraId="42BE8C83" w14:textId="77777777" w:rsidR="00820C58" w:rsidRPr="0041327C" w:rsidRDefault="00820C58" w:rsidP="00820C58">
      <w:pPr>
        <w:pStyle w:val="Noindenttext"/>
      </w:pPr>
      <w:r w:rsidRPr="00847EEF">
        <w:rPr>
          <w:b/>
        </w:rPr>
        <w:t>Acknowledgements.</w:t>
      </w:r>
      <w:r>
        <w:t xml:space="preserve"> </w:t>
      </w:r>
      <w:r w:rsidRPr="0041327C">
        <w:t>Acknowledg</w:t>
      </w:r>
      <w:r>
        <w:t>e</w:t>
      </w:r>
      <w:r w:rsidRPr="0041327C">
        <w:t>ments may appear before the list of references. Use the word “Acknowledg</w:t>
      </w:r>
      <w:r w:rsidR="00C00B01">
        <w:t>e</w:t>
      </w:r>
      <w:r w:rsidRPr="0041327C">
        <w:t>ment</w:t>
      </w:r>
      <w:r>
        <w:t>s” as the title, 1</w:t>
      </w:r>
      <w:r w:rsidR="003B4821">
        <w:t>2</w:t>
      </w:r>
      <w:r w:rsidRPr="0041327C">
        <w:t xml:space="preserve">-point </w:t>
      </w:r>
      <w:r>
        <w:t xml:space="preserve">bold, </w:t>
      </w:r>
      <w:r w:rsidRPr="0041327C">
        <w:t>justified font</w:t>
      </w:r>
      <w:r>
        <w:t xml:space="preserve">. </w:t>
      </w:r>
      <w:r w:rsidRPr="0041327C">
        <w:t xml:space="preserve">The acknowledgement </w:t>
      </w:r>
      <w:r w:rsidR="003B4821">
        <w:t>text is to be in 12</w:t>
      </w:r>
      <w:r w:rsidRPr="0041327C">
        <w:t>-point font.</w:t>
      </w:r>
    </w:p>
    <w:p w14:paraId="23214CDE" w14:textId="77777777" w:rsidR="00847EEF" w:rsidRDefault="00847EEF" w:rsidP="00820C58">
      <w:pPr>
        <w:pStyle w:val="Noindenttext"/>
      </w:pPr>
    </w:p>
    <w:p w14:paraId="4F8E9ADE" w14:textId="77777777" w:rsidR="003C581A" w:rsidRDefault="00847EEF" w:rsidP="00752225">
      <w:pPr>
        <w:pStyle w:val="Noindenttext"/>
      </w:pPr>
      <w:r w:rsidRPr="004D087A">
        <w:t xml:space="preserve">References in the text should consist of the Author’s surname followed by </w:t>
      </w:r>
      <w:r>
        <w:t xml:space="preserve">a </w:t>
      </w:r>
      <w:r w:rsidRPr="004D087A">
        <w:t>year of publication in parentheses, e.g.</w:t>
      </w:r>
      <w:r w:rsidR="000C1B44">
        <w:t>,</w:t>
      </w:r>
      <w:r w:rsidRPr="004D087A">
        <w:t xml:space="preserve"> (</w:t>
      </w:r>
      <w:r w:rsidRPr="00AB76F8">
        <w:t>Kalinowska</w:t>
      </w:r>
      <w:r>
        <w:t xml:space="preserve"> and </w:t>
      </w:r>
      <w:proofErr w:type="spellStart"/>
      <w:r>
        <w:t>Rowiński</w:t>
      </w:r>
      <w:proofErr w:type="spellEnd"/>
      <w:r w:rsidRPr="004D087A">
        <w:t xml:space="preserve"> </w:t>
      </w:r>
      <w:r>
        <w:t>2008</w:t>
      </w:r>
      <w:r w:rsidRPr="004D087A">
        <w:t>). If more than two authors, please give the first author’s name followed by “et al.” and ye</w:t>
      </w:r>
      <w:r>
        <w:t>ar, e.g.</w:t>
      </w:r>
      <w:r w:rsidR="009240FB">
        <w:t>,</w:t>
      </w:r>
      <w:r>
        <w:t xml:space="preserve"> (</w:t>
      </w:r>
      <w:proofErr w:type="spellStart"/>
      <w:r w:rsidRPr="009A5AD4">
        <w:t>Mrokowska</w:t>
      </w:r>
      <w:proofErr w:type="spellEnd"/>
      <w:r>
        <w:t xml:space="preserve"> et al. 2015). </w:t>
      </w:r>
    </w:p>
    <w:p w14:paraId="2CD815A9" w14:textId="77777777" w:rsidR="00752225" w:rsidRDefault="00752225" w:rsidP="00752225">
      <w:pPr>
        <w:pStyle w:val="Noindenttext"/>
      </w:pPr>
    </w:p>
    <w:p w14:paraId="78C3B428" w14:textId="77777777" w:rsidR="003B4821" w:rsidRDefault="00847EEF" w:rsidP="00752225">
      <w:pPr>
        <w:pStyle w:val="Noindenttext"/>
      </w:pPr>
      <w:r w:rsidRPr="004D087A">
        <w:t>All references cited in the text must be included in the reference list at the end of the paper. Use the word “References” as</w:t>
      </w:r>
      <w:r>
        <w:t xml:space="preserve"> the title of the reference list, </w:t>
      </w:r>
      <w:r w:rsidR="00820C58">
        <w:t>11</w:t>
      </w:r>
      <w:r>
        <w:t>-point</w:t>
      </w:r>
      <w:r w:rsidR="00820C58">
        <w:t xml:space="preserve"> Times New Roman</w:t>
      </w:r>
      <w:r w:rsidR="0076549E">
        <w:t xml:space="preserve"> font</w:t>
      </w:r>
      <w:r w:rsidR="003C581A">
        <w:t>, centred</w:t>
      </w:r>
      <w:r w:rsidR="003B4821">
        <w:t>.</w:t>
      </w:r>
      <w:r>
        <w:t xml:space="preserve"> </w:t>
      </w:r>
      <w:r w:rsidR="00820C58" w:rsidRPr="000A3E41">
        <w:rPr>
          <w:color w:val="0070C0"/>
        </w:rPr>
        <w:t>(“References” style)</w:t>
      </w:r>
      <w:r>
        <w:t xml:space="preserve"> </w:t>
      </w:r>
    </w:p>
    <w:p w14:paraId="06E3527A" w14:textId="77777777" w:rsidR="00847EEF" w:rsidRPr="00DB2213" w:rsidRDefault="00847EEF" w:rsidP="00752225">
      <w:pPr>
        <w:pStyle w:val="Noindenttext"/>
      </w:pPr>
      <w:r>
        <w:t xml:space="preserve">The references are to be in </w:t>
      </w:r>
      <w:r w:rsidR="003C581A">
        <w:t>11</w:t>
      </w:r>
      <w:r w:rsidRPr="004D087A">
        <w:t>-point</w:t>
      </w:r>
      <w:r>
        <w:t xml:space="preserve"> </w:t>
      </w:r>
      <w:r w:rsidR="00A76642">
        <w:t xml:space="preserve"> Times New Roman</w:t>
      </w:r>
      <w:r w:rsidR="0094108B">
        <w:t xml:space="preserve"> font</w:t>
      </w:r>
      <w:r w:rsidR="00A76642">
        <w:t>, justified</w:t>
      </w:r>
      <w:r w:rsidR="00CE0CEB">
        <w:t>.</w:t>
      </w:r>
      <w:r>
        <w:t xml:space="preserve"> </w:t>
      </w:r>
      <w:r w:rsidR="003C581A" w:rsidRPr="000A3E41">
        <w:rPr>
          <w:color w:val="0070C0"/>
        </w:rPr>
        <w:t>(“References</w:t>
      </w:r>
      <w:r w:rsidR="003C581A">
        <w:rPr>
          <w:color w:val="0070C0"/>
        </w:rPr>
        <w:t xml:space="preserve"> text</w:t>
      </w:r>
      <w:r w:rsidR="003C581A" w:rsidRPr="000A3E41">
        <w:rPr>
          <w:color w:val="0070C0"/>
        </w:rPr>
        <w:t>” style)</w:t>
      </w:r>
      <w:r w:rsidRPr="004D087A">
        <w:t xml:space="preserve"> References should appear in alphabetical order at the end of the paper.</w:t>
      </w:r>
    </w:p>
    <w:p w14:paraId="59DFD42E" w14:textId="77777777" w:rsidR="00A47B48" w:rsidRPr="00596736" w:rsidRDefault="00A47B48" w:rsidP="00CB4CD1">
      <w:pPr>
        <w:pStyle w:val="References"/>
      </w:pPr>
      <w:r w:rsidRPr="00596736">
        <w:t>References</w:t>
      </w:r>
      <w:r w:rsidR="000A3E41">
        <w:t xml:space="preserve"> </w:t>
      </w:r>
      <w:r w:rsidR="000A3E41" w:rsidRPr="000A3E41">
        <w:rPr>
          <w:color w:val="0070C0"/>
          <w:spacing w:val="0"/>
        </w:rPr>
        <w:t>(“References” style)</w:t>
      </w:r>
    </w:p>
    <w:p w14:paraId="7ADBDBF3" w14:textId="77777777" w:rsidR="00A47B48" w:rsidRDefault="00EA2924" w:rsidP="00C65C44">
      <w:pPr>
        <w:pStyle w:val="Referencestext"/>
      </w:pPr>
      <w:r w:rsidRPr="00C65C44">
        <w:t>References text</w:t>
      </w:r>
      <w:r w:rsidR="000A3E41">
        <w:t xml:space="preserve"> </w:t>
      </w:r>
      <w:r w:rsidR="000A3E41" w:rsidRPr="000A3E41">
        <w:rPr>
          <w:color w:val="0070C0"/>
        </w:rPr>
        <w:t>(“References</w:t>
      </w:r>
      <w:r w:rsidR="000A3E41">
        <w:rPr>
          <w:color w:val="0070C0"/>
        </w:rPr>
        <w:t xml:space="preserve"> text</w:t>
      </w:r>
      <w:r w:rsidR="000A3E41" w:rsidRPr="000A3E41">
        <w:rPr>
          <w:color w:val="0070C0"/>
        </w:rPr>
        <w:t>” style)</w:t>
      </w:r>
    </w:p>
    <w:p w14:paraId="5F91E10D" w14:textId="77777777" w:rsidR="001F2006" w:rsidRPr="000949D5" w:rsidRDefault="001F2006" w:rsidP="00C65C44">
      <w:pPr>
        <w:pStyle w:val="Referencestext"/>
        <w:rPr>
          <w:color w:val="0070C0"/>
        </w:rPr>
      </w:pPr>
      <w:proofErr w:type="spellStart"/>
      <w:r w:rsidRPr="000949D5">
        <w:rPr>
          <w:color w:val="0070C0"/>
        </w:rPr>
        <w:t>First_Autor_S</w:t>
      </w:r>
      <w:r w:rsidR="00523227" w:rsidRPr="000949D5">
        <w:rPr>
          <w:color w:val="0070C0"/>
        </w:rPr>
        <w:t>u</w:t>
      </w:r>
      <w:r w:rsidRPr="000949D5">
        <w:rPr>
          <w:color w:val="0070C0"/>
        </w:rPr>
        <w:t>rname_</w:t>
      </w:r>
      <w:r w:rsidR="00654223" w:rsidRPr="000949D5">
        <w:rPr>
          <w:color w:val="0070C0"/>
        </w:rPr>
        <w:t>A.B</w:t>
      </w:r>
      <w:proofErr w:type="spellEnd"/>
      <w:r w:rsidR="00654223" w:rsidRPr="000949D5">
        <w:rPr>
          <w:color w:val="0070C0"/>
        </w:rPr>
        <w:t>.</w:t>
      </w:r>
      <w:r w:rsidR="00523227" w:rsidRPr="000949D5">
        <w:rPr>
          <w:color w:val="0070C0"/>
        </w:rPr>
        <w:t xml:space="preserve"> and C.D. </w:t>
      </w:r>
      <w:proofErr w:type="spellStart"/>
      <w:r w:rsidR="00523227" w:rsidRPr="000949D5">
        <w:rPr>
          <w:color w:val="0070C0"/>
        </w:rPr>
        <w:t>Second_Autor_Surname</w:t>
      </w:r>
      <w:proofErr w:type="spellEnd"/>
      <w:r w:rsidR="004037A7" w:rsidRPr="000949D5">
        <w:rPr>
          <w:color w:val="0070C0"/>
        </w:rPr>
        <w:t xml:space="preserve"> </w:t>
      </w:r>
      <w:r w:rsidR="00523227" w:rsidRPr="000949D5">
        <w:rPr>
          <w:color w:val="0070C0"/>
        </w:rPr>
        <w:t>(</w:t>
      </w:r>
      <w:r w:rsidR="00654223" w:rsidRPr="000949D5">
        <w:rPr>
          <w:color w:val="0070C0"/>
        </w:rPr>
        <w:t xml:space="preserve">YEAR), Article Title, </w:t>
      </w:r>
      <w:r w:rsidR="00523227" w:rsidRPr="000949D5">
        <w:rPr>
          <w:i/>
          <w:color w:val="0070C0"/>
        </w:rPr>
        <w:t>Journal Title</w:t>
      </w:r>
      <w:r w:rsidR="00523227" w:rsidRPr="000949D5">
        <w:rPr>
          <w:color w:val="0070C0"/>
        </w:rPr>
        <w:t xml:space="preserve"> </w:t>
      </w:r>
      <w:r w:rsidR="00654223" w:rsidRPr="000949D5">
        <w:rPr>
          <w:b/>
          <w:color w:val="0070C0"/>
        </w:rPr>
        <w:t>volume number</w:t>
      </w:r>
      <w:r w:rsidR="00654223" w:rsidRPr="000949D5">
        <w:rPr>
          <w:color w:val="0070C0"/>
        </w:rPr>
        <w:t>, issue number, page number</w:t>
      </w:r>
      <w:r w:rsidR="00523227" w:rsidRPr="000949D5">
        <w:rPr>
          <w:color w:val="0070C0"/>
        </w:rPr>
        <w:t>,</w:t>
      </w:r>
      <w:r w:rsidR="00654223" w:rsidRPr="000949D5">
        <w:rPr>
          <w:color w:val="0070C0"/>
        </w:rPr>
        <w:t xml:space="preserve"> DOI: DOI_NUMBER.</w:t>
      </w:r>
    </w:p>
    <w:p w14:paraId="7A739F96" w14:textId="77777777" w:rsidR="00A76642" w:rsidRDefault="00A76642" w:rsidP="00A76642">
      <w:pPr>
        <w:pStyle w:val="Referencestext"/>
      </w:pPr>
      <w:r>
        <w:t xml:space="preserve">Kalinowska, M.B., and P.M. </w:t>
      </w:r>
      <w:proofErr w:type="spellStart"/>
      <w:r>
        <w:t>Rowiński</w:t>
      </w:r>
      <w:proofErr w:type="spellEnd"/>
      <w:r>
        <w:t xml:space="preserve"> (2008), Numerical Solutions of Two-Dimensional Mass Transport Equation in Flowing Surface Waters</w:t>
      </w:r>
      <w:r w:rsidR="000949D5">
        <w:t>,</w:t>
      </w:r>
      <w:r>
        <w:t xml:space="preserve"> </w:t>
      </w:r>
      <w:proofErr w:type="spellStart"/>
      <w:r w:rsidRPr="000949D5">
        <w:rPr>
          <w:i/>
        </w:rPr>
        <w:t>Publs</w:t>
      </w:r>
      <w:proofErr w:type="spellEnd"/>
      <w:r w:rsidR="000949D5" w:rsidRPr="000949D5">
        <w:rPr>
          <w:i/>
        </w:rPr>
        <w:t>.</w:t>
      </w:r>
      <w:r w:rsidRPr="000949D5">
        <w:rPr>
          <w:i/>
        </w:rPr>
        <w:t xml:space="preserve"> Inst</w:t>
      </w:r>
      <w:r w:rsidR="000949D5" w:rsidRPr="000949D5">
        <w:rPr>
          <w:i/>
        </w:rPr>
        <w:t>.</w:t>
      </w:r>
      <w:r w:rsidRPr="000949D5">
        <w:rPr>
          <w:i/>
        </w:rPr>
        <w:t xml:space="preserve"> </w:t>
      </w:r>
      <w:proofErr w:type="spellStart"/>
      <w:r w:rsidRPr="000949D5">
        <w:rPr>
          <w:i/>
        </w:rPr>
        <w:t>Geoph</w:t>
      </w:r>
      <w:proofErr w:type="spellEnd"/>
      <w:r w:rsidR="000949D5" w:rsidRPr="000949D5">
        <w:rPr>
          <w:i/>
        </w:rPr>
        <w:t>.</w:t>
      </w:r>
      <w:r w:rsidRPr="000949D5">
        <w:rPr>
          <w:i/>
        </w:rPr>
        <w:t xml:space="preserve"> PAS</w:t>
      </w:r>
      <w:r>
        <w:t xml:space="preserve"> </w:t>
      </w:r>
      <w:r w:rsidRPr="000949D5">
        <w:rPr>
          <w:b/>
        </w:rPr>
        <w:t>E-8 (404)</w:t>
      </w:r>
      <w:r w:rsidR="007A2511" w:rsidRPr="007A2511">
        <w:t>.</w:t>
      </w:r>
      <w:r>
        <w:t xml:space="preserve"> </w:t>
      </w:r>
      <w:r w:rsidRPr="000949D5">
        <w:rPr>
          <w:color w:val="0070C0"/>
        </w:rPr>
        <w:t>(in the case of a book, monograph)</w:t>
      </w:r>
    </w:p>
    <w:p w14:paraId="40BE44F6" w14:textId="77777777" w:rsidR="00A76642" w:rsidRDefault="00A76642" w:rsidP="00A76642">
      <w:pPr>
        <w:pStyle w:val="Referencestext"/>
      </w:pPr>
      <w:proofErr w:type="spellStart"/>
      <w:r>
        <w:t>Mrokowska</w:t>
      </w:r>
      <w:proofErr w:type="spellEnd"/>
      <w:r w:rsidR="007A2511">
        <w:t>,</w:t>
      </w:r>
      <w:r>
        <w:t xml:space="preserve"> M</w:t>
      </w:r>
      <w:r w:rsidR="007A2511">
        <w:t>.</w:t>
      </w:r>
      <w:r>
        <w:t>M</w:t>
      </w:r>
      <w:r w:rsidR="007A2511">
        <w:t>.</w:t>
      </w:r>
      <w:r>
        <w:t xml:space="preserve">, </w:t>
      </w:r>
      <w:r w:rsidR="007A2511">
        <w:t xml:space="preserve">P.M. </w:t>
      </w:r>
      <w:proofErr w:type="spellStart"/>
      <w:r>
        <w:t>Rowiński</w:t>
      </w:r>
      <w:proofErr w:type="spellEnd"/>
      <w:r>
        <w:t xml:space="preserve">, </w:t>
      </w:r>
      <w:r w:rsidR="007A2511">
        <w:t xml:space="preserve">and M.B. </w:t>
      </w:r>
      <w:r>
        <w:t>Kalinowska (2015)</w:t>
      </w:r>
      <w:r w:rsidR="007A2511">
        <w:t>,</w:t>
      </w:r>
      <w:r>
        <w:t xml:space="preserve"> A methodological approach of estimating resistance to flow under unsteady flow conditions, </w:t>
      </w:r>
      <w:proofErr w:type="spellStart"/>
      <w:r w:rsidRPr="009D748E">
        <w:rPr>
          <w:i/>
        </w:rPr>
        <w:t>Hydrol</w:t>
      </w:r>
      <w:proofErr w:type="spellEnd"/>
      <w:r w:rsidR="009D748E" w:rsidRPr="009D748E">
        <w:rPr>
          <w:i/>
        </w:rPr>
        <w:t>.</w:t>
      </w:r>
      <w:r w:rsidRPr="009D748E">
        <w:rPr>
          <w:i/>
        </w:rPr>
        <w:t xml:space="preserve"> Earth Syst</w:t>
      </w:r>
      <w:r w:rsidR="009D748E" w:rsidRPr="009D748E">
        <w:rPr>
          <w:i/>
        </w:rPr>
        <w:t>.</w:t>
      </w:r>
      <w:r w:rsidRPr="009D748E">
        <w:rPr>
          <w:i/>
        </w:rPr>
        <w:t xml:space="preserve"> Sc</w:t>
      </w:r>
      <w:r w:rsidR="009D748E">
        <w:t>.</w:t>
      </w:r>
      <w:r>
        <w:t xml:space="preserve"> </w:t>
      </w:r>
      <w:r w:rsidRPr="009D748E">
        <w:rPr>
          <w:b/>
        </w:rPr>
        <w:t>19</w:t>
      </w:r>
      <w:r>
        <w:t xml:space="preserve">, </w:t>
      </w:r>
      <w:r w:rsidR="009D748E">
        <w:t xml:space="preserve">10, </w:t>
      </w:r>
      <w:r>
        <w:t>4041</w:t>
      </w:r>
      <w:r w:rsidR="009D748E">
        <w:t>–</w:t>
      </w:r>
      <w:r>
        <w:t>4053</w:t>
      </w:r>
      <w:r w:rsidR="009D748E">
        <w:t xml:space="preserve">, DOI: </w:t>
      </w:r>
      <w:r w:rsidR="009D748E" w:rsidRPr="009D748E">
        <w:t>10.5194/hess-19-4041-2015</w:t>
      </w:r>
      <w:r w:rsidR="009D748E">
        <w:t>.</w:t>
      </w:r>
      <w:r>
        <w:t xml:space="preserve"> </w:t>
      </w:r>
      <w:r w:rsidRPr="009D748E">
        <w:rPr>
          <w:color w:val="0070C0"/>
        </w:rPr>
        <w:t>(in the case of a journal article)</w:t>
      </w:r>
    </w:p>
    <w:p w14:paraId="5E687ACA" w14:textId="77777777" w:rsidR="00DB71BC" w:rsidRDefault="00B81DF6" w:rsidP="00CE0CEB">
      <w:pPr>
        <w:pStyle w:val="Received"/>
      </w:pPr>
      <w:r>
        <w:t>Received</w:t>
      </w:r>
      <w:r>
        <w:br/>
        <w:t>Accepted</w:t>
      </w:r>
      <w:r w:rsidR="000A3E41">
        <w:br/>
      </w:r>
      <w:r w:rsidR="000A3E41" w:rsidRPr="00CE0CEB">
        <w:rPr>
          <w:color w:val="0070C0"/>
        </w:rPr>
        <w:t>(“Re</w:t>
      </w:r>
      <w:r w:rsidR="00CE0CEB" w:rsidRPr="00CE0CEB">
        <w:rPr>
          <w:color w:val="0070C0"/>
        </w:rPr>
        <w:t>ceived</w:t>
      </w:r>
      <w:r w:rsidR="000A3E41" w:rsidRPr="00CE0CEB">
        <w:rPr>
          <w:color w:val="0070C0"/>
        </w:rPr>
        <w:t>” style)</w:t>
      </w:r>
    </w:p>
    <w:p w14:paraId="693B8706" w14:textId="77777777" w:rsidR="00752225" w:rsidRDefault="00752225" w:rsidP="00752225">
      <w:pPr>
        <w:pStyle w:val="Noindenttext"/>
      </w:pPr>
    </w:p>
    <w:p w14:paraId="2BB7E3BF" w14:textId="77777777" w:rsidR="00752225" w:rsidRPr="00EF4A0A" w:rsidRDefault="00752225" w:rsidP="00752225">
      <w:pPr>
        <w:pStyle w:val="Noindenttext"/>
        <w:rPr>
          <w:color w:val="000000" w:themeColor="text1"/>
          <w:u w:val="single"/>
        </w:rPr>
      </w:pPr>
      <w:r w:rsidRPr="00EF4A0A">
        <w:rPr>
          <w:color w:val="000000" w:themeColor="text1"/>
          <w:u w:val="single"/>
        </w:rPr>
        <w:t xml:space="preserve">The Abstract should be prepared according to the instruction and must be submitted using the link sent in the registration confirmation e-mail and following the submission guidelines. </w:t>
      </w:r>
    </w:p>
    <w:p w14:paraId="48A8E5CF" w14:textId="77777777" w:rsidR="0073629E" w:rsidRDefault="0073629E" w:rsidP="00CE0CEB">
      <w:pPr>
        <w:pStyle w:val="Tableno"/>
      </w:pPr>
      <w:r w:rsidRPr="00596736">
        <w:t xml:space="preserve">Table </w:t>
      </w:r>
      <w:r>
        <w:t>1</w:t>
      </w:r>
    </w:p>
    <w:p w14:paraId="128524B9" w14:textId="77777777" w:rsidR="0073629E" w:rsidRDefault="0073629E" w:rsidP="0073629E">
      <w:pPr>
        <w:pStyle w:val="Tabletitle"/>
      </w:pPr>
      <w:r>
        <w:t>Formatting rules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413"/>
        <w:gridCol w:w="2835"/>
        <w:gridCol w:w="850"/>
        <w:gridCol w:w="1843"/>
        <w:gridCol w:w="992"/>
        <w:gridCol w:w="1139"/>
      </w:tblGrid>
      <w:tr w:rsidR="00752225" w14:paraId="7AB40300" w14:textId="77777777" w:rsidTr="005427FA">
        <w:trPr>
          <w:trHeight w:val="470"/>
        </w:trPr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18DE7D9D" w14:textId="77777777" w:rsidR="00752225" w:rsidRPr="00A0252F" w:rsidRDefault="00752225" w:rsidP="000E59B4">
            <w:pPr>
              <w:pStyle w:val="Tabletext"/>
            </w:pPr>
            <w:r w:rsidRPr="00A0252F">
              <w:t>Style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A85B08D" w14:textId="77777777" w:rsidR="00752225" w:rsidRPr="00A0252F" w:rsidRDefault="00752225" w:rsidP="000E59B4">
            <w:pPr>
              <w:pStyle w:val="Tabletext"/>
            </w:pPr>
            <w:r w:rsidRPr="00A0252F">
              <w:t>Font type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5D2D3C2" w14:textId="77777777" w:rsidR="00752225" w:rsidRPr="00A0252F" w:rsidRDefault="00752225" w:rsidP="000E59B4">
            <w:pPr>
              <w:pStyle w:val="Tabletext"/>
            </w:pPr>
            <w:r w:rsidRPr="00A0252F">
              <w:t>Font size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64129EB4" w14:textId="77777777" w:rsidR="00752225" w:rsidRPr="00A0252F" w:rsidRDefault="00752225" w:rsidP="000E59B4">
            <w:pPr>
              <w:pStyle w:val="Tabletext"/>
            </w:pPr>
            <w:r w:rsidRPr="00A0252F">
              <w:t>Alignment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95F4871" w14:textId="77777777" w:rsidR="00752225" w:rsidRPr="00A0252F" w:rsidRDefault="00752225" w:rsidP="000E59B4">
            <w:pPr>
              <w:pStyle w:val="Tabletext"/>
            </w:pPr>
            <w:r w:rsidRPr="00A0252F">
              <w:t xml:space="preserve">Space </w:t>
            </w:r>
            <w:r>
              <w:br/>
            </w:r>
            <w:r w:rsidRPr="00A0252F">
              <w:t>above</w:t>
            </w:r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176AE3DB" w14:textId="77777777" w:rsidR="00752225" w:rsidRPr="00A0252F" w:rsidRDefault="00752225" w:rsidP="000E59B4">
            <w:pPr>
              <w:pStyle w:val="Tabletext"/>
            </w:pPr>
            <w:r w:rsidRPr="00A0252F">
              <w:t xml:space="preserve">Space </w:t>
            </w:r>
            <w:r>
              <w:br/>
            </w:r>
            <w:r w:rsidRPr="00A0252F">
              <w:t>below</w:t>
            </w:r>
          </w:p>
        </w:tc>
      </w:tr>
      <w:tr w:rsidR="00752225" w14:paraId="7812B5E5" w14:textId="77777777" w:rsidTr="005427FA">
        <w:trPr>
          <w:trHeight w:val="406"/>
        </w:trPr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66E40AE9" w14:textId="77777777" w:rsidR="00752225" w:rsidRPr="00341947" w:rsidRDefault="00752225" w:rsidP="000E59B4">
            <w:pPr>
              <w:pStyle w:val="Tabletext"/>
            </w:pPr>
            <w:r w:rsidRPr="00341947">
              <w:t>Header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5838CD9" w14:textId="77777777" w:rsidR="00752225" w:rsidRPr="00A0252F" w:rsidRDefault="00752225" w:rsidP="000E59B4">
            <w:pPr>
              <w:pStyle w:val="Tabletext"/>
            </w:pPr>
            <w:r w:rsidRPr="00A0252F">
              <w:t>Arial Narrow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2BF3281" w14:textId="77777777" w:rsidR="00752225" w:rsidRPr="00A0252F" w:rsidRDefault="00752225" w:rsidP="000E59B4">
            <w:pPr>
              <w:pStyle w:val="Tabletext"/>
            </w:pPr>
            <w:r>
              <w:t>10</w:t>
            </w:r>
            <w:r w:rsidRPr="00A0252F">
              <w:t xml:space="preserve"> </w:t>
            </w:r>
            <w:proofErr w:type="spellStart"/>
            <w:r w:rsidRPr="00A0252F"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6C015840" w14:textId="77777777" w:rsidR="00752225" w:rsidRPr="00A0252F" w:rsidRDefault="00752225" w:rsidP="000E59B4">
            <w:pPr>
              <w:pStyle w:val="Tabletext"/>
            </w:pPr>
            <w:proofErr w:type="spellStart"/>
            <w:r w:rsidRPr="00A0252F">
              <w:t>centred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AA383D8" w14:textId="77777777" w:rsidR="00752225" w:rsidRPr="00A0252F" w:rsidRDefault="00752225" w:rsidP="000E59B4">
            <w:pPr>
              <w:pStyle w:val="Tabletext"/>
            </w:pPr>
            <w:r>
              <w:t xml:space="preserve">3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3E059ADC" w14:textId="77777777" w:rsidR="00752225" w:rsidRPr="00A0252F" w:rsidRDefault="00752225" w:rsidP="000E59B4">
            <w:pPr>
              <w:pStyle w:val="Tabletext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</w:tr>
      <w:tr w:rsidR="00752225" w14:paraId="04244B5F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00D91971" w14:textId="77777777" w:rsidR="00752225" w:rsidRPr="00341947" w:rsidRDefault="00752225" w:rsidP="000E59B4">
            <w:pPr>
              <w:pStyle w:val="Tabletext"/>
            </w:pPr>
            <w:r w:rsidRPr="00341947">
              <w:t>Title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3B1B249" w14:textId="77777777" w:rsidR="00752225" w:rsidRPr="00A0252F" w:rsidRDefault="00752225" w:rsidP="000E59B4">
            <w:pPr>
              <w:pStyle w:val="Tabletext"/>
            </w:pPr>
            <w:r w:rsidRPr="00A0252F">
              <w:t>Arial Narrow</w:t>
            </w:r>
            <w:r>
              <w:t xml:space="preserve"> Bold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1150C4" w14:textId="77777777" w:rsidR="00752225" w:rsidRPr="00A0252F" w:rsidRDefault="00752225" w:rsidP="000E59B4">
            <w:pPr>
              <w:pStyle w:val="Tabletext"/>
            </w:pPr>
            <w:r w:rsidRPr="00A0252F">
              <w:t xml:space="preserve">18 </w:t>
            </w:r>
            <w:proofErr w:type="spellStart"/>
            <w:r w:rsidRPr="00A0252F"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7A546806" w14:textId="77777777" w:rsidR="00752225" w:rsidRPr="00A0252F" w:rsidRDefault="00752225" w:rsidP="000E59B4">
            <w:pPr>
              <w:pStyle w:val="Tabletext"/>
            </w:pPr>
            <w:proofErr w:type="spellStart"/>
            <w:r w:rsidRPr="00A0252F">
              <w:t>centred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327974F" w14:textId="77777777" w:rsidR="00752225" w:rsidRPr="00A0252F" w:rsidRDefault="00752225" w:rsidP="000E59B4">
            <w:pPr>
              <w:pStyle w:val="Tabletext"/>
            </w:pPr>
            <w:r>
              <w:t xml:space="preserve">60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70E45F2E" w14:textId="77777777" w:rsidR="00752225" w:rsidRPr="00A0252F" w:rsidRDefault="00752225" w:rsidP="000E59B4">
            <w:pPr>
              <w:pStyle w:val="Tabletext"/>
            </w:pPr>
            <w:r>
              <w:t xml:space="preserve">18 </w:t>
            </w:r>
            <w:proofErr w:type="spellStart"/>
            <w:r>
              <w:t>pt</w:t>
            </w:r>
            <w:proofErr w:type="spellEnd"/>
          </w:p>
        </w:tc>
      </w:tr>
      <w:tr w:rsidR="00752225" w14:paraId="1AA7770B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7F6C1F19" w14:textId="77777777" w:rsidR="00752225" w:rsidRPr="00341947" w:rsidRDefault="00752225" w:rsidP="000E59B4">
            <w:pPr>
              <w:pStyle w:val="Tabletext"/>
            </w:pPr>
            <w:r w:rsidRPr="00341947">
              <w:t>Author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1F20CFF" w14:textId="77777777" w:rsidR="00752225" w:rsidRPr="00A0252F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DE989D8" w14:textId="77777777" w:rsidR="00752225" w:rsidRPr="00A0252F" w:rsidRDefault="00752225" w:rsidP="000E59B4">
            <w:pPr>
              <w:pStyle w:val="Tabletext"/>
            </w:pPr>
            <w:r>
              <w:t xml:space="preserve">12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335A235F" w14:textId="77777777" w:rsidR="00752225" w:rsidRPr="00A0252F" w:rsidRDefault="00752225" w:rsidP="000E59B4">
            <w:pPr>
              <w:pStyle w:val="Tabletext"/>
            </w:pPr>
            <w:proofErr w:type="spellStart"/>
            <w:r w:rsidRPr="00A0252F">
              <w:t>centred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40BCFC0" w14:textId="77777777" w:rsidR="00752225" w:rsidRPr="00A0252F" w:rsidRDefault="00752225" w:rsidP="000E59B4">
            <w:pPr>
              <w:pStyle w:val="Tabletext"/>
            </w:pPr>
            <w:r>
              <w:t xml:space="preserve">6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742DC33A" w14:textId="77777777" w:rsidR="00752225" w:rsidRPr="00A0252F" w:rsidRDefault="00752225" w:rsidP="000E59B4">
            <w:pPr>
              <w:pStyle w:val="Tabletext"/>
            </w:pPr>
            <w:r>
              <w:t xml:space="preserve">12 </w:t>
            </w:r>
            <w:proofErr w:type="spellStart"/>
            <w:r>
              <w:t>pt</w:t>
            </w:r>
            <w:proofErr w:type="spellEnd"/>
          </w:p>
        </w:tc>
      </w:tr>
      <w:tr w:rsidR="00752225" w14:paraId="20BB58FE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258E94EC" w14:textId="77777777" w:rsidR="00752225" w:rsidRPr="00341947" w:rsidRDefault="00752225" w:rsidP="000E59B4">
            <w:pPr>
              <w:pStyle w:val="Tabletext"/>
            </w:pPr>
            <w:r w:rsidRPr="00341947">
              <w:t>Affiliation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9F3F6DA" w14:textId="77777777" w:rsidR="00752225" w:rsidRPr="00A0252F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51F039" w14:textId="77777777" w:rsidR="00752225" w:rsidRPr="00A0252F" w:rsidRDefault="00752225" w:rsidP="000E59B4">
            <w:pPr>
              <w:pStyle w:val="Tabletext"/>
            </w:pPr>
            <w:r>
              <w:t xml:space="preserve">11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15798B2F" w14:textId="77777777" w:rsidR="00752225" w:rsidRPr="00A0252F" w:rsidRDefault="00752225" w:rsidP="000E59B4">
            <w:pPr>
              <w:pStyle w:val="Tabletext"/>
            </w:pPr>
            <w:proofErr w:type="spellStart"/>
            <w:r w:rsidRPr="00A0252F">
              <w:t>centred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2DD40B2" w14:textId="77777777" w:rsidR="00752225" w:rsidRPr="00A0252F" w:rsidRDefault="00752225" w:rsidP="000E59B4">
            <w:pPr>
              <w:pStyle w:val="Tabletext"/>
            </w:pPr>
            <w:r>
              <w:t xml:space="preserve">4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2D07D677" w14:textId="77777777" w:rsidR="00752225" w:rsidRPr="00A0252F" w:rsidRDefault="00752225" w:rsidP="000E59B4">
            <w:pPr>
              <w:pStyle w:val="Tabletext"/>
            </w:pPr>
            <w:r>
              <w:t xml:space="preserve">12 </w:t>
            </w:r>
            <w:proofErr w:type="spellStart"/>
            <w:r>
              <w:t>pt</w:t>
            </w:r>
            <w:proofErr w:type="spellEnd"/>
          </w:p>
        </w:tc>
      </w:tr>
      <w:tr w:rsidR="00752225" w14:paraId="368FA67E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4E51BFDF" w14:textId="77777777" w:rsidR="00752225" w:rsidRPr="00341947" w:rsidRDefault="00752225" w:rsidP="000E59B4">
            <w:pPr>
              <w:pStyle w:val="Tabletext"/>
            </w:pPr>
            <w:r w:rsidRPr="00341947">
              <w:t>Abstract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13A9F4F" w14:textId="77777777" w:rsidR="00752225" w:rsidRPr="00A0252F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0FE769D" w14:textId="77777777" w:rsidR="00752225" w:rsidRPr="00A0252F" w:rsidRDefault="00752225" w:rsidP="000E59B4">
            <w:pPr>
              <w:pStyle w:val="Tabletext"/>
            </w:pPr>
            <w:r>
              <w:t xml:space="preserve">11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2D192181" w14:textId="77777777" w:rsidR="00752225" w:rsidRPr="00A0252F" w:rsidRDefault="00752225" w:rsidP="00262D86">
            <w:pPr>
              <w:pStyle w:val="Tabletext"/>
            </w:pPr>
            <w:proofErr w:type="spellStart"/>
            <w:r>
              <w:t>c</w:t>
            </w:r>
            <w:r w:rsidRPr="00A0252F">
              <w:t>entred</w:t>
            </w:r>
            <w:proofErr w:type="spellEnd"/>
            <w:r>
              <w:t xml:space="preserve"> </w:t>
            </w:r>
            <w:r>
              <w:br/>
              <w:t>(</w:t>
            </w:r>
            <w:r w:rsidR="00546D91">
              <w:t xml:space="preserve">font </w:t>
            </w:r>
            <w:r w:rsidR="00737046" w:rsidRPr="00737046">
              <w:t>expanded</w:t>
            </w:r>
            <w:r>
              <w:t xml:space="preserve"> 2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8271BBE" w14:textId="77777777" w:rsidR="00752225" w:rsidRPr="00A0252F" w:rsidRDefault="00752225" w:rsidP="000E59B4">
            <w:pPr>
              <w:pStyle w:val="Tabletext"/>
            </w:pPr>
            <w:r>
              <w:t xml:space="preserve">30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4F60259C" w14:textId="77777777" w:rsidR="00752225" w:rsidRPr="00A0252F" w:rsidRDefault="00752225" w:rsidP="000E59B4">
            <w:pPr>
              <w:pStyle w:val="Tabletext"/>
            </w:pPr>
            <w:r>
              <w:t xml:space="preserve">6 </w:t>
            </w:r>
            <w:proofErr w:type="spellStart"/>
            <w:r>
              <w:t>pt</w:t>
            </w:r>
            <w:proofErr w:type="spellEnd"/>
          </w:p>
        </w:tc>
      </w:tr>
      <w:tr w:rsidR="00752225" w14:paraId="410C6A4E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3FF2FAED" w14:textId="77777777" w:rsidR="00752225" w:rsidRPr="00341947" w:rsidRDefault="00752225" w:rsidP="000E59B4">
            <w:pPr>
              <w:pStyle w:val="Tabletext"/>
            </w:pPr>
            <w:r w:rsidRPr="00341947">
              <w:t>Abstract text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791370E" w14:textId="77777777" w:rsidR="00752225" w:rsidRPr="00A0252F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8F9EF93" w14:textId="77777777" w:rsidR="00752225" w:rsidRPr="00A0252F" w:rsidRDefault="00752225" w:rsidP="000E59B4">
            <w:pPr>
              <w:pStyle w:val="Tabletext"/>
            </w:pPr>
            <w:r>
              <w:t xml:space="preserve">11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3768ABED" w14:textId="77777777" w:rsidR="00752225" w:rsidRPr="00A0252F" w:rsidRDefault="00752225" w:rsidP="000E59B4">
            <w:pPr>
              <w:pStyle w:val="Tabletext"/>
            </w:pPr>
            <w:r>
              <w:t xml:space="preserve">justified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5986E8D" w14:textId="77777777" w:rsidR="00752225" w:rsidRPr="00A0252F" w:rsidRDefault="00752225" w:rsidP="000E59B4">
            <w:pPr>
              <w:pStyle w:val="Tabletext"/>
            </w:pPr>
            <w:r>
              <w:t xml:space="preserve">6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03D5EDB2" w14:textId="77777777" w:rsidR="00752225" w:rsidRPr="00A0252F" w:rsidRDefault="00752225" w:rsidP="000E59B4">
            <w:pPr>
              <w:pStyle w:val="Tabletext"/>
            </w:pPr>
            <w:r>
              <w:t xml:space="preserve">3 </w:t>
            </w:r>
            <w:proofErr w:type="spellStart"/>
            <w:r>
              <w:t>pt</w:t>
            </w:r>
            <w:proofErr w:type="spellEnd"/>
          </w:p>
        </w:tc>
      </w:tr>
      <w:tr w:rsidR="00752225" w14:paraId="51387A95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1457055C" w14:textId="63FBCD1A" w:rsidR="00752225" w:rsidRPr="00341947" w:rsidRDefault="00BE373E" w:rsidP="000E59B4">
            <w:pPr>
              <w:pStyle w:val="Tabletext"/>
            </w:pPr>
            <w:proofErr w:type="spellStart"/>
            <w:r w:rsidRPr="00BE373E">
              <w:t>Nagłówek</w:t>
            </w:r>
            <w:proofErr w:type="spellEnd"/>
            <w:r w:rsidRPr="00BE373E">
              <w:t xml:space="preserve"> 13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97557C9" w14:textId="77777777" w:rsidR="00752225" w:rsidRPr="00A0252F" w:rsidRDefault="00752225" w:rsidP="000E59B4">
            <w:pPr>
              <w:pStyle w:val="Tabletext"/>
            </w:pPr>
            <w:r>
              <w:t>Times New Roman Bold Caps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5B5B128" w14:textId="77777777" w:rsidR="00752225" w:rsidRPr="00A0252F" w:rsidRDefault="00752225" w:rsidP="000E59B4">
            <w:pPr>
              <w:pStyle w:val="Tabletext"/>
            </w:pPr>
            <w:r>
              <w:t xml:space="preserve">12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365A1E07" w14:textId="77777777" w:rsidR="00752225" w:rsidRPr="00A0252F" w:rsidRDefault="00752225" w:rsidP="000E59B4">
            <w:pPr>
              <w:pStyle w:val="Tabletext"/>
            </w:pPr>
            <w:r>
              <w:t>left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A3ECBDC" w14:textId="77777777" w:rsidR="00752225" w:rsidRPr="00A0252F" w:rsidRDefault="00752225" w:rsidP="000E59B4">
            <w:pPr>
              <w:pStyle w:val="Tabletext"/>
            </w:pPr>
            <w:r>
              <w:t xml:space="preserve">12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161F7E2E" w14:textId="77777777" w:rsidR="00752225" w:rsidRPr="00A0252F" w:rsidRDefault="00752225" w:rsidP="000E59B4">
            <w:pPr>
              <w:pStyle w:val="Tabletext"/>
            </w:pPr>
            <w:r>
              <w:t xml:space="preserve">4 </w:t>
            </w:r>
            <w:proofErr w:type="spellStart"/>
            <w:r>
              <w:t>pt</w:t>
            </w:r>
            <w:proofErr w:type="spellEnd"/>
          </w:p>
        </w:tc>
      </w:tr>
      <w:tr w:rsidR="00752225" w14:paraId="50D5B933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7EC39817" w14:textId="4DF83D3B" w:rsidR="00752225" w:rsidRPr="00341947" w:rsidRDefault="00BE373E" w:rsidP="000E59B4">
            <w:pPr>
              <w:pStyle w:val="Tabletext"/>
            </w:pPr>
            <w:proofErr w:type="spellStart"/>
            <w:r w:rsidRPr="00BE373E">
              <w:t>Nagłówek</w:t>
            </w:r>
            <w:proofErr w:type="spellEnd"/>
            <w:r w:rsidRPr="00BE373E">
              <w:t xml:space="preserve"> </w:t>
            </w:r>
            <w:r>
              <w:t>24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0AEB520" w14:textId="77777777" w:rsidR="00752225" w:rsidRPr="00A0252F" w:rsidRDefault="00752225" w:rsidP="000E59B4">
            <w:pPr>
              <w:pStyle w:val="Tabletext"/>
            </w:pPr>
            <w:r>
              <w:t>Times New Roman Bold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9674F63" w14:textId="77777777" w:rsidR="00752225" w:rsidRPr="00A0252F" w:rsidRDefault="00752225" w:rsidP="00A32AFF">
            <w:pPr>
              <w:pStyle w:val="Tabletext"/>
            </w:pPr>
            <w:r>
              <w:t xml:space="preserve">12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4B5D5CBC" w14:textId="77777777" w:rsidR="00752225" w:rsidRPr="00A0252F" w:rsidRDefault="00752225" w:rsidP="000E59B4">
            <w:pPr>
              <w:pStyle w:val="Tabletext"/>
            </w:pPr>
            <w:r>
              <w:t>left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7BB74FB" w14:textId="77777777" w:rsidR="00752225" w:rsidRPr="00A0252F" w:rsidRDefault="00752225" w:rsidP="000E59B4">
            <w:pPr>
              <w:pStyle w:val="Tabletext"/>
            </w:pPr>
            <w:r>
              <w:t xml:space="preserve">12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4D83B579" w14:textId="77777777" w:rsidR="00752225" w:rsidRPr="00A0252F" w:rsidRDefault="00752225" w:rsidP="000E59B4">
            <w:pPr>
              <w:pStyle w:val="Tabletext"/>
            </w:pPr>
            <w:r>
              <w:t xml:space="preserve">4 </w:t>
            </w:r>
            <w:proofErr w:type="spellStart"/>
            <w:r>
              <w:t>pt</w:t>
            </w:r>
            <w:proofErr w:type="spellEnd"/>
          </w:p>
        </w:tc>
      </w:tr>
      <w:tr w:rsidR="00752225" w14:paraId="5E147B97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322EB5FD" w14:textId="77777777" w:rsidR="00752225" w:rsidRPr="00341947" w:rsidRDefault="00752225" w:rsidP="000E59B4">
            <w:pPr>
              <w:pStyle w:val="Tabletext"/>
            </w:pPr>
            <w:r w:rsidRPr="00341947">
              <w:t>No indent text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5088A4B" w14:textId="77777777" w:rsidR="00752225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AE41D9" w14:textId="77777777" w:rsidR="00752225" w:rsidRDefault="00752225" w:rsidP="000E59B4">
            <w:pPr>
              <w:pStyle w:val="Tabletext"/>
            </w:pPr>
            <w:r>
              <w:t xml:space="preserve">12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7F212388" w14:textId="77777777" w:rsidR="00752225" w:rsidRDefault="00752225" w:rsidP="000E59B4">
            <w:pPr>
              <w:pStyle w:val="Tabletext"/>
            </w:pPr>
            <w:r>
              <w:t>justified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55D026E" w14:textId="77777777" w:rsidR="00752225" w:rsidRDefault="00752225" w:rsidP="000E59B4">
            <w:pPr>
              <w:pStyle w:val="Tabletext"/>
            </w:pPr>
            <w:r>
              <w:t xml:space="preserve">0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4C3310B3" w14:textId="77777777" w:rsidR="00752225" w:rsidRDefault="00752225" w:rsidP="000E59B4">
            <w:pPr>
              <w:pStyle w:val="Tabletext"/>
            </w:pPr>
            <w:r>
              <w:t xml:space="preserve">0 </w:t>
            </w:r>
            <w:proofErr w:type="spellStart"/>
            <w:r>
              <w:t>pt</w:t>
            </w:r>
            <w:proofErr w:type="spellEnd"/>
          </w:p>
        </w:tc>
      </w:tr>
      <w:tr w:rsidR="00752225" w14:paraId="4D31BB45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52D64485" w14:textId="77777777" w:rsidR="00752225" w:rsidRPr="00341947" w:rsidRDefault="00752225" w:rsidP="000E59B4">
            <w:pPr>
              <w:pStyle w:val="Tabletext"/>
            </w:pPr>
            <w:r w:rsidRPr="00341947">
              <w:t>Indent text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10F750B" w14:textId="77777777" w:rsidR="00752225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909C87D" w14:textId="77777777" w:rsidR="00752225" w:rsidRDefault="00752225" w:rsidP="000E59B4">
            <w:pPr>
              <w:pStyle w:val="Tabletext"/>
            </w:pPr>
            <w:r>
              <w:t xml:space="preserve">12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175D44AC" w14:textId="77777777" w:rsidR="00752225" w:rsidRDefault="00752225" w:rsidP="000E59B4">
            <w:pPr>
              <w:pStyle w:val="Tabletext"/>
            </w:pPr>
            <w:r>
              <w:t>justified (first line indent 0.6 cm)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0203094" w14:textId="77777777" w:rsidR="00752225" w:rsidRDefault="00752225" w:rsidP="000E59B4">
            <w:pPr>
              <w:pStyle w:val="Tabletext"/>
            </w:pPr>
            <w:r>
              <w:t xml:space="preserve">0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1DF4A384" w14:textId="77777777" w:rsidR="00752225" w:rsidRDefault="00752225" w:rsidP="000E59B4">
            <w:pPr>
              <w:pStyle w:val="Tabletext"/>
            </w:pPr>
            <w:r>
              <w:t xml:space="preserve">0 </w:t>
            </w:r>
            <w:proofErr w:type="spellStart"/>
            <w:r>
              <w:t>pt</w:t>
            </w:r>
            <w:proofErr w:type="spellEnd"/>
          </w:p>
        </w:tc>
      </w:tr>
      <w:tr w:rsidR="00752225" w14:paraId="734D775A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07EA2860" w14:textId="77777777" w:rsidR="00752225" w:rsidRPr="00341947" w:rsidRDefault="00752225" w:rsidP="000E59B4">
            <w:pPr>
              <w:pStyle w:val="Tabletext"/>
            </w:pPr>
            <w:r w:rsidRPr="00341947">
              <w:t>Equation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D1BAA57" w14:textId="77777777" w:rsidR="00752225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9629FAC" w14:textId="77777777" w:rsidR="00752225" w:rsidRDefault="00752225" w:rsidP="000E59B4">
            <w:pPr>
              <w:pStyle w:val="Tabletext"/>
            </w:pPr>
            <w:r>
              <w:t xml:space="preserve">11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794820C" w14:textId="77777777" w:rsidR="00752225" w:rsidRDefault="00752225" w:rsidP="000E59B4">
            <w:pPr>
              <w:pStyle w:val="Tabletext"/>
            </w:pPr>
            <w:r>
              <w:t>left (indent 1.5 cm)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74DC3CC" w14:textId="77777777" w:rsidR="00752225" w:rsidRDefault="00752225" w:rsidP="000E59B4">
            <w:pPr>
              <w:pStyle w:val="Tabletext"/>
            </w:pPr>
            <w:r>
              <w:t xml:space="preserve">6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2D5D6737" w14:textId="77777777" w:rsidR="00752225" w:rsidRDefault="00752225" w:rsidP="000E59B4">
            <w:pPr>
              <w:pStyle w:val="Tabletext"/>
            </w:pPr>
            <w:r>
              <w:t xml:space="preserve">6 </w:t>
            </w:r>
            <w:proofErr w:type="spellStart"/>
            <w:r>
              <w:t>pt</w:t>
            </w:r>
            <w:proofErr w:type="spellEnd"/>
          </w:p>
        </w:tc>
      </w:tr>
      <w:tr w:rsidR="00752225" w14:paraId="385377D3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7DE8B7BF" w14:textId="77777777" w:rsidR="00752225" w:rsidRPr="00341947" w:rsidRDefault="00752225" w:rsidP="000E59B4">
            <w:pPr>
              <w:pStyle w:val="Tabletext"/>
            </w:pPr>
            <w:r w:rsidRPr="00341947">
              <w:t>Figure caption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3DE048F" w14:textId="77777777" w:rsidR="00752225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761CA9F" w14:textId="77777777" w:rsidR="00752225" w:rsidRDefault="00752225" w:rsidP="000E59B4">
            <w:pPr>
              <w:pStyle w:val="Tabletext"/>
            </w:pPr>
            <w:r>
              <w:t xml:space="preserve">11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5DA72C72" w14:textId="77777777" w:rsidR="00752225" w:rsidRDefault="00752225" w:rsidP="000E59B4">
            <w:pPr>
              <w:pStyle w:val="Tabletext"/>
            </w:pPr>
            <w:r>
              <w:t>justified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16106D3" w14:textId="77777777" w:rsidR="00752225" w:rsidRDefault="00752225" w:rsidP="000E59B4">
            <w:pPr>
              <w:pStyle w:val="Tabletext"/>
            </w:pPr>
            <w:r>
              <w:t xml:space="preserve">6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324FBEB2" w14:textId="77777777" w:rsidR="00752225" w:rsidRDefault="00752225" w:rsidP="000E59B4">
            <w:pPr>
              <w:pStyle w:val="Tabletext"/>
            </w:pPr>
            <w:r>
              <w:t xml:space="preserve">18 </w:t>
            </w:r>
            <w:proofErr w:type="spellStart"/>
            <w:r>
              <w:t>pt</w:t>
            </w:r>
            <w:proofErr w:type="spellEnd"/>
          </w:p>
        </w:tc>
      </w:tr>
      <w:tr w:rsidR="00752225" w14:paraId="461E779C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7528A63A" w14:textId="77777777" w:rsidR="00752225" w:rsidRPr="00341947" w:rsidRDefault="00752225" w:rsidP="000E59B4">
            <w:pPr>
              <w:pStyle w:val="Tabletext"/>
            </w:pPr>
            <w:r w:rsidRPr="00341947">
              <w:t>Table no.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37DF156" w14:textId="77777777" w:rsidR="00752225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1A04A3C" w14:textId="77777777" w:rsidR="00752225" w:rsidRDefault="00752225" w:rsidP="000E59B4">
            <w:pPr>
              <w:pStyle w:val="Tabletext"/>
            </w:pPr>
            <w:r>
              <w:t xml:space="preserve">11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7D4C990A" w14:textId="77777777" w:rsidR="00752225" w:rsidRDefault="00752225" w:rsidP="00262D86">
            <w:pPr>
              <w:pStyle w:val="Tabletext"/>
            </w:pPr>
            <w:proofErr w:type="spellStart"/>
            <w:r>
              <w:t>c</w:t>
            </w:r>
            <w:r w:rsidRPr="00A0252F">
              <w:t>entred</w:t>
            </w:r>
            <w:proofErr w:type="spellEnd"/>
            <w:r>
              <w:br/>
              <w:t>(</w:t>
            </w:r>
            <w:r w:rsidR="00546D91">
              <w:t xml:space="preserve">font </w:t>
            </w:r>
            <w:r w:rsidR="00737046" w:rsidRPr="00737046">
              <w:t>expanded</w:t>
            </w:r>
            <w:r>
              <w:t xml:space="preserve"> 2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E980C24" w14:textId="77777777" w:rsidR="00752225" w:rsidRDefault="00752225" w:rsidP="000E59B4">
            <w:pPr>
              <w:pStyle w:val="Tabletext"/>
            </w:pPr>
            <w:r>
              <w:t xml:space="preserve">10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2A16C208" w14:textId="77777777" w:rsidR="00752225" w:rsidRDefault="00752225" w:rsidP="000E59B4">
            <w:pPr>
              <w:pStyle w:val="Tabletext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</w:tr>
      <w:tr w:rsidR="00752225" w14:paraId="306E2380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19DF792F" w14:textId="77777777" w:rsidR="00752225" w:rsidRPr="00341947" w:rsidRDefault="00752225" w:rsidP="000E59B4">
            <w:pPr>
              <w:pStyle w:val="Tabletext"/>
            </w:pPr>
            <w:r w:rsidRPr="00341947">
              <w:t>Table title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D38CDED" w14:textId="77777777" w:rsidR="00752225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740CC5E" w14:textId="77777777" w:rsidR="00752225" w:rsidRDefault="00752225" w:rsidP="000E59B4">
            <w:pPr>
              <w:pStyle w:val="Tabletext"/>
            </w:pPr>
            <w:r>
              <w:t xml:space="preserve">11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BED3919" w14:textId="77777777" w:rsidR="00752225" w:rsidRDefault="00752225" w:rsidP="000E59B4">
            <w:pPr>
              <w:pStyle w:val="Tabletext"/>
            </w:pPr>
            <w:proofErr w:type="spellStart"/>
            <w:r w:rsidRPr="00A0252F">
              <w:t>centred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6B42CCE" w14:textId="77777777" w:rsidR="00752225" w:rsidRDefault="00752225" w:rsidP="000E59B4">
            <w:pPr>
              <w:pStyle w:val="Tabletext"/>
            </w:pPr>
            <w:r>
              <w:t xml:space="preserve">0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6927A191" w14:textId="77777777" w:rsidR="00752225" w:rsidRDefault="00752225" w:rsidP="000E59B4">
            <w:pPr>
              <w:pStyle w:val="Tabletext"/>
            </w:pPr>
            <w:r>
              <w:t xml:space="preserve">6 </w:t>
            </w:r>
            <w:proofErr w:type="spellStart"/>
            <w:r>
              <w:t>pt</w:t>
            </w:r>
            <w:proofErr w:type="spellEnd"/>
          </w:p>
        </w:tc>
      </w:tr>
      <w:tr w:rsidR="00752225" w14:paraId="7D5AC089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0C54A797" w14:textId="77777777" w:rsidR="00752225" w:rsidRPr="00341947" w:rsidRDefault="00752225" w:rsidP="000E59B4">
            <w:pPr>
              <w:pStyle w:val="Tabletext"/>
            </w:pPr>
            <w:r w:rsidRPr="00341947">
              <w:t>Table text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6AE0747" w14:textId="77777777" w:rsidR="00752225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59E3D7" w14:textId="77777777" w:rsidR="00752225" w:rsidRDefault="00752225" w:rsidP="000E59B4">
            <w:pPr>
              <w:pStyle w:val="Tabletext"/>
            </w:pPr>
            <w:r>
              <w:t xml:space="preserve">11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7C86A005" w14:textId="77777777" w:rsidR="00752225" w:rsidRDefault="00752225" w:rsidP="000E59B4">
            <w:pPr>
              <w:pStyle w:val="Tabletext"/>
            </w:pPr>
            <w:proofErr w:type="spellStart"/>
            <w:r w:rsidRPr="00A0252F">
              <w:t>centred</w:t>
            </w:r>
            <w:proofErr w:type="spellEnd"/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3B5D5D4" w14:textId="77777777" w:rsidR="00752225" w:rsidRDefault="00752225" w:rsidP="000E59B4">
            <w:pPr>
              <w:pStyle w:val="Tabletext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01D90328" w14:textId="77777777" w:rsidR="00752225" w:rsidRDefault="00752225" w:rsidP="000E59B4">
            <w:pPr>
              <w:pStyle w:val="Tabletext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</w:tr>
      <w:tr w:rsidR="00752225" w14:paraId="2A21308A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1D995204" w14:textId="77777777" w:rsidR="00752225" w:rsidRPr="00341947" w:rsidRDefault="00752225" w:rsidP="000E59B4">
            <w:pPr>
              <w:pStyle w:val="Tabletext"/>
            </w:pPr>
            <w:r w:rsidRPr="00341947">
              <w:t>References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DEC32CE" w14:textId="77777777" w:rsidR="00752225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965CA07" w14:textId="77777777" w:rsidR="00752225" w:rsidRDefault="00752225" w:rsidP="000E59B4">
            <w:pPr>
              <w:pStyle w:val="Tabletext"/>
            </w:pPr>
            <w:r>
              <w:t xml:space="preserve">11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21042312" w14:textId="77777777" w:rsidR="00752225" w:rsidRPr="00A0252F" w:rsidRDefault="00752225" w:rsidP="00262D86">
            <w:pPr>
              <w:pStyle w:val="Tabletext"/>
            </w:pPr>
            <w:proofErr w:type="spellStart"/>
            <w:r>
              <w:t>centred</w:t>
            </w:r>
            <w:proofErr w:type="spellEnd"/>
            <w:r>
              <w:br/>
              <w:t>(</w:t>
            </w:r>
            <w:r w:rsidR="00546D91">
              <w:t xml:space="preserve">font </w:t>
            </w:r>
            <w:r w:rsidR="00737046" w:rsidRPr="00737046">
              <w:t>expanded</w:t>
            </w:r>
            <w:r>
              <w:t xml:space="preserve"> 2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6C229AE" w14:textId="77777777" w:rsidR="00752225" w:rsidRDefault="00752225" w:rsidP="000E59B4">
            <w:pPr>
              <w:pStyle w:val="Tabletext"/>
            </w:pPr>
            <w:r>
              <w:t xml:space="preserve">36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51C5BE45" w14:textId="77777777" w:rsidR="00752225" w:rsidRDefault="00752225" w:rsidP="000E59B4">
            <w:pPr>
              <w:pStyle w:val="Tabletext"/>
            </w:pPr>
            <w:r>
              <w:t xml:space="preserve">12 </w:t>
            </w:r>
            <w:proofErr w:type="spellStart"/>
            <w:r>
              <w:t>pt</w:t>
            </w:r>
            <w:proofErr w:type="spellEnd"/>
          </w:p>
        </w:tc>
      </w:tr>
      <w:tr w:rsidR="00752225" w14:paraId="3E66DBF9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564FDEF2" w14:textId="77777777" w:rsidR="00752225" w:rsidRPr="00341947" w:rsidRDefault="00752225" w:rsidP="000E59B4">
            <w:pPr>
              <w:pStyle w:val="Tabletext"/>
            </w:pPr>
            <w:r w:rsidRPr="00341947">
              <w:t>References text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128C853" w14:textId="77777777" w:rsidR="00752225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499ECE6" w14:textId="77777777" w:rsidR="00752225" w:rsidRDefault="00752225" w:rsidP="000E59B4">
            <w:pPr>
              <w:pStyle w:val="Tabletext"/>
            </w:pPr>
            <w:r>
              <w:t xml:space="preserve">11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4021F7BD" w14:textId="77777777" w:rsidR="00752225" w:rsidRPr="00A0252F" w:rsidRDefault="00752225" w:rsidP="000E59B4">
            <w:pPr>
              <w:pStyle w:val="Tabletext"/>
            </w:pPr>
            <w:r>
              <w:t>justified (first line</w:t>
            </w:r>
            <w:r w:rsidR="00A46DCF">
              <w:t xml:space="preserve"> hanging</w:t>
            </w:r>
            <w:r>
              <w:t xml:space="preserve"> 1.25 cm)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229F2BC" w14:textId="77777777" w:rsidR="00752225" w:rsidRDefault="00752225" w:rsidP="000E59B4">
            <w:pPr>
              <w:pStyle w:val="Tabletext"/>
            </w:pPr>
            <w:r>
              <w:t xml:space="preserve">0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4E5217C6" w14:textId="77777777" w:rsidR="00752225" w:rsidRDefault="00752225" w:rsidP="000E59B4">
            <w:pPr>
              <w:pStyle w:val="Tabletext"/>
            </w:pPr>
            <w:r>
              <w:t xml:space="preserve">3 </w:t>
            </w:r>
            <w:proofErr w:type="spellStart"/>
            <w:r>
              <w:t>pt</w:t>
            </w:r>
            <w:proofErr w:type="spellEnd"/>
          </w:p>
        </w:tc>
      </w:tr>
      <w:tr w:rsidR="00752225" w14:paraId="63522D7C" w14:textId="77777777" w:rsidTr="005427FA"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0B11BF85" w14:textId="77777777" w:rsidR="00752225" w:rsidRPr="00341947" w:rsidRDefault="00752225" w:rsidP="00CE0CEB">
            <w:pPr>
              <w:pStyle w:val="Tabletext"/>
            </w:pPr>
            <w:r w:rsidRPr="00341947">
              <w:t>Received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2ECFF8C" w14:textId="77777777" w:rsidR="00752225" w:rsidRDefault="00752225" w:rsidP="000E59B4">
            <w:pPr>
              <w:pStyle w:val="Tabletext"/>
            </w:pPr>
            <w:r>
              <w:t>Times New Roman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9147A79" w14:textId="77777777" w:rsidR="00752225" w:rsidRDefault="00752225" w:rsidP="000E59B4">
            <w:pPr>
              <w:pStyle w:val="Tabletext"/>
            </w:pPr>
            <w:r>
              <w:t xml:space="preserve">11 </w:t>
            </w:r>
            <w:proofErr w:type="spellStart"/>
            <w:r>
              <w:t>pt</w:t>
            </w:r>
            <w:proofErr w:type="spellEnd"/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41AB3AEA" w14:textId="77777777" w:rsidR="00752225" w:rsidRDefault="00752225" w:rsidP="000E59B4">
            <w:pPr>
              <w:pStyle w:val="Tabletext"/>
            </w:pPr>
            <w:r>
              <w:t>right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0FFFD5F" w14:textId="77777777" w:rsidR="00752225" w:rsidRDefault="00752225" w:rsidP="000E59B4">
            <w:pPr>
              <w:pStyle w:val="Tabletext"/>
            </w:pPr>
            <w:r>
              <w:t xml:space="preserve">24 </w:t>
            </w:r>
            <w:proofErr w:type="spellStart"/>
            <w:r>
              <w:t>pt</w:t>
            </w:r>
            <w:proofErr w:type="spellEnd"/>
          </w:p>
        </w:tc>
        <w:tc>
          <w:tcPr>
            <w:tcW w:w="1139" w:type="dxa"/>
            <w:tcMar>
              <w:left w:w="0" w:type="dxa"/>
              <w:right w:w="0" w:type="dxa"/>
            </w:tcMar>
            <w:vAlign w:val="center"/>
          </w:tcPr>
          <w:p w14:paraId="57A80199" w14:textId="77777777" w:rsidR="00752225" w:rsidRDefault="00752225" w:rsidP="000E59B4">
            <w:pPr>
              <w:pStyle w:val="Tabletext"/>
            </w:pPr>
            <w:r>
              <w:t xml:space="preserve">3 </w:t>
            </w:r>
            <w:proofErr w:type="spellStart"/>
            <w:r>
              <w:t>pt</w:t>
            </w:r>
            <w:proofErr w:type="spellEnd"/>
          </w:p>
        </w:tc>
      </w:tr>
    </w:tbl>
    <w:p w14:paraId="62A7E542" w14:textId="77777777" w:rsidR="0073629E" w:rsidRDefault="0073629E" w:rsidP="0073629E">
      <w:pPr>
        <w:pStyle w:val="Tabletitle"/>
      </w:pPr>
    </w:p>
    <w:p w14:paraId="5E12EE70" w14:textId="77777777" w:rsidR="002909F3" w:rsidRDefault="002909F3" w:rsidP="00A24F28">
      <w:pPr>
        <w:pStyle w:val="Received"/>
      </w:pPr>
    </w:p>
    <w:sectPr w:rsidR="002909F3" w:rsidSect="001032E3">
      <w:headerReference w:type="even" r:id="rId14"/>
      <w:headerReference w:type="default" r:id="rId15"/>
      <w:headerReference w:type="first" r:id="rId16"/>
      <w:footerReference w:type="first" r:id="rId17"/>
      <w:pgSz w:w="11907" w:h="16839" w:code="9"/>
      <w:pgMar w:top="1417" w:right="1417" w:bottom="1417" w:left="1417" w:header="107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EDF02" w14:textId="77777777" w:rsidR="005E199F" w:rsidRDefault="005E199F">
      <w:r>
        <w:separator/>
      </w:r>
    </w:p>
    <w:p w14:paraId="46CE0F31" w14:textId="77777777" w:rsidR="005E199F" w:rsidRDefault="005E199F"/>
  </w:endnote>
  <w:endnote w:type="continuationSeparator" w:id="0">
    <w:p w14:paraId="59C0A335" w14:textId="77777777" w:rsidR="005E199F" w:rsidRDefault="005E199F">
      <w:r>
        <w:continuationSeparator/>
      </w:r>
    </w:p>
    <w:p w14:paraId="4E420C0F" w14:textId="77777777" w:rsidR="005E199F" w:rsidRDefault="005E1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MathItalic12-Italic">
    <w:altName w:val="Times New Roman"/>
    <w:charset w:val="00"/>
    <w:family w:val="auto"/>
    <w:pitch w:val="default"/>
  </w:font>
  <w:font w:name="PLRoman12-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B9CF" w14:textId="77777777" w:rsidR="009A56A7" w:rsidRDefault="009A56A7" w:rsidP="00DD1D0B">
    <w:pPr>
      <w:pStyle w:val="Stopka"/>
    </w:pPr>
    <w:r>
      <w:t>________________________________________________</w:t>
    </w:r>
  </w:p>
  <w:p w14:paraId="4AEE3ED2" w14:textId="77777777" w:rsidR="009A56A7" w:rsidRPr="000A6C85" w:rsidRDefault="00736816" w:rsidP="00736816">
    <w:pPr>
      <w:pStyle w:val="Stopka"/>
      <w:rPr>
        <w:sz w:val="16"/>
      </w:rPr>
    </w:pPr>
    <w:r w:rsidRPr="000A6C85">
      <w:t>© 20</w:t>
    </w:r>
    <w:r w:rsidR="002909F3">
      <w:t>2</w:t>
    </w:r>
    <w:r w:rsidR="007854C4">
      <w:t>5</w:t>
    </w:r>
    <w:r w:rsidRPr="000A6C85">
      <w:t xml:space="preserve"> </w:t>
    </w:r>
    <w:r>
      <w:t xml:space="preserve">The Author(s). Published by the Institute of Geophysics, Polish Academy of Sciences. </w:t>
    </w:r>
    <w:r>
      <w:br/>
      <w:t>This is an open access publication under the CC BY license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23F63" w14:textId="77777777" w:rsidR="005E199F" w:rsidRDefault="005E199F">
      <w:r>
        <w:separator/>
      </w:r>
    </w:p>
    <w:p w14:paraId="6C96653F" w14:textId="77777777" w:rsidR="005E199F" w:rsidRDefault="005E199F"/>
  </w:footnote>
  <w:footnote w:type="continuationSeparator" w:id="0">
    <w:p w14:paraId="68E6693E" w14:textId="77777777" w:rsidR="005E199F" w:rsidRDefault="005E199F">
      <w:r>
        <w:continuationSeparator/>
      </w:r>
    </w:p>
    <w:p w14:paraId="6A604E15" w14:textId="77777777" w:rsidR="005E199F" w:rsidRDefault="005E1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A7A70" w14:textId="77777777" w:rsidR="009A56A7" w:rsidRPr="00AA3EFE" w:rsidRDefault="00CA3248" w:rsidP="00EB1335">
    <w:pPr>
      <w:pStyle w:val="Numerstrony1"/>
      <w:framePr w:wrap="around"/>
    </w:pPr>
    <w:r>
      <w:fldChar w:fldCharType="begin"/>
    </w:r>
    <w:r w:rsidR="009A56A7" w:rsidRPr="00AA3EFE">
      <w:instrText xml:space="preserve">PAGE  </w:instrText>
    </w:r>
    <w:r>
      <w:fldChar w:fldCharType="separate"/>
    </w:r>
    <w:r w:rsidR="000849EA">
      <w:t>4</w:t>
    </w:r>
    <w:r>
      <w:fldChar w:fldCharType="end"/>
    </w:r>
  </w:p>
  <w:p w14:paraId="52E7ED42" w14:textId="77777777" w:rsidR="009A56A7" w:rsidRPr="00A47B48" w:rsidRDefault="007766A5" w:rsidP="002909F3">
    <w:pPr>
      <w:pStyle w:val="Nagwek10"/>
      <w:rPr>
        <w:i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7D275C" wp14:editId="5C5BB0F6">
              <wp:simplePos x="0" y="0"/>
              <wp:positionH relativeFrom="column">
                <wp:posOffset>0</wp:posOffset>
              </wp:positionH>
              <wp:positionV relativeFrom="page">
                <wp:posOffset>864235</wp:posOffset>
              </wp:positionV>
              <wp:extent cx="5760085" cy="0"/>
              <wp:effectExtent l="9525" t="6985" r="12065" b="12065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9B4B4E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8.05pt" to="453.5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" strokeweight=".5pt">
              <w10:wrap type="topAndBottom" anchory="page"/>
            </v:line>
          </w:pict>
        </mc:Fallback>
      </mc:AlternateContent>
    </w:r>
    <w:r w:rsidR="00DB71BC">
      <w:t>AUTHOR</w:t>
    </w:r>
    <w:r w:rsidR="00A20FF7">
      <w:t>(S)</w:t>
    </w:r>
  </w:p>
  <w:p w14:paraId="2685DD43" w14:textId="77777777" w:rsidR="009A56A7" w:rsidRPr="00954DDF" w:rsidRDefault="009A56A7" w:rsidP="002909F3">
    <w:pPr>
      <w:pStyle w:val="Nagwek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1691" w14:textId="77777777" w:rsidR="009A56A7" w:rsidRPr="00EB1335" w:rsidRDefault="00CA3248" w:rsidP="00EB1335">
    <w:pPr>
      <w:pStyle w:val="Numerstrony1"/>
      <w:framePr w:wrap="around"/>
    </w:pPr>
    <w:r>
      <w:fldChar w:fldCharType="begin"/>
    </w:r>
    <w:r w:rsidR="00533E0A">
      <w:instrText xml:space="preserve">PAGE  </w:instrText>
    </w:r>
    <w:r>
      <w:fldChar w:fldCharType="separate"/>
    </w:r>
    <w:r w:rsidR="000849EA">
      <w:t>3</w:t>
    </w:r>
    <w:r>
      <w:fldChar w:fldCharType="end"/>
    </w:r>
  </w:p>
  <w:p w14:paraId="1C83A733" w14:textId="77777777" w:rsidR="009A56A7" w:rsidRPr="00A47B48" w:rsidRDefault="007766A5" w:rsidP="002909F3">
    <w:pPr>
      <w:pStyle w:val="Nagwek10"/>
    </w:pPr>
    <w:r>
      <w:rPr>
        <w:noProof/>
        <w:lang w:val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4A0C494" wp14:editId="66A246B1">
              <wp:simplePos x="0" y="0"/>
              <wp:positionH relativeFrom="column">
                <wp:posOffset>0</wp:posOffset>
              </wp:positionH>
              <wp:positionV relativeFrom="page">
                <wp:posOffset>863600</wp:posOffset>
              </wp:positionV>
              <wp:extent cx="5760000" cy="0"/>
              <wp:effectExtent l="0" t="0" r="31750" b="19050"/>
              <wp:wrapTopAndBottom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0F962B4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68pt" to="453.5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" strokeweight=".5pt">
              <w10:wrap type="topAndBottom" anchory="page"/>
            </v:line>
          </w:pict>
        </mc:Fallback>
      </mc:AlternateContent>
    </w:r>
    <w:r w:rsidR="0077721B">
      <w:t xml:space="preserve">SHORT  </w:t>
    </w:r>
    <w:r w:rsidR="00DB71BC">
      <w:t>TITLE</w:t>
    </w:r>
  </w:p>
  <w:p w14:paraId="01B1FFEF" w14:textId="77777777" w:rsidR="009A56A7" w:rsidRPr="00A47B48" w:rsidRDefault="009A56A7" w:rsidP="000E3209">
    <w:pPr>
      <w:spacing w:before="60"/>
      <w:ind w:right="360" w:firstLine="360"/>
      <w:rPr>
        <w:rFonts w:ascii="Arial" w:hAnsi="Arial" w:cs="Arial"/>
        <w:sz w:val="18"/>
        <w:szCs w:val="2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8B025" w14:textId="77777777" w:rsidR="00730AA4" w:rsidRPr="00EA578C" w:rsidRDefault="003434D7" w:rsidP="00C72E20">
    <w:pPr>
      <w:pStyle w:val="Header1pageup1"/>
    </w:pPr>
    <w:r w:rsidRPr="00EA578C">
      <w:t>Publication</w:t>
    </w:r>
    <w:r w:rsidR="00A0437B" w:rsidRPr="00EA578C">
      <w:t>s</w:t>
    </w:r>
    <w:r w:rsidR="00BC476E" w:rsidRPr="00EA578C">
      <w:t xml:space="preserve"> of the Institute of Geophysics</w:t>
    </w:r>
    <w:r w:rsidR="00730AA4" w:rsidRPr="00EA578C">
      <w:t xml:space="preserve">, </w:t>
    </w:r>
    <w:r w:rsidR="00BC476E" w:rsidRPr="00EA578C">
      <w:t>Polish Academy of Sciences</w:t>
    </w:r>
  </w:p>
  <w:p w14:paraId="6F9A514F" w14:textId="77777777" w:rsidR="009A56A7" w:rsidRPr="00730AA4" w:rsidRDefault="00BC476E" w:rsidP="00C72E20">
    <w:pPr>
      <w:pStyle w:val="Header1pageup2"/>
    </w:pPr>
    <w:r w:rsidRPr="00730AA4">
      <w:t>Geophysical Data Bases, Processing and Instrumentation</w:t>
    </w:r>
  </w:p>
  <w:p w14:paraId="0E2E23B0" w14:textId="77777777" w:rsidR="009A56A7" w:rsidRDefault="008E148F" w:rsidP="00C72E20">
    <w:pPr>
      <w:pStyle w:val="Header1pagedown"/>
      <w:rPr>
        <w:rFonts w:eastAsia="MS Mincho"/>
        <w:color w:val="00B050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7EE7D6" wp14:editId="71910063">
              <wp:simplePos x="0" y="0"/>
              <wp:positionH relativeFrom="margin">
                <wp:align>left</wp:align>
              </wp:positionH>
              <wp:positionV relativeFrom="page">
                <wp:posOffset>1613535</wp:posOffset>
              </wp:positionV>
              <wp:extent cx="5760000" cy="0"/>
              <wp:effectExtent l="0" t="0" r="31750" b="19050"/>
              <wp:wrapTopAndBottom/>
              <wp:docPr id="15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BE05020"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127.05pt" to="453.5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" strokeweight=".5pt">
              <w10:wrap type="topAndBottom" anchorx="margin" anchory="page"/>
            </v:line>
          </w:pict>
        </mc:Fallback>
      </mc:AlternateContent>
    </w:r>
    <w:r w:rsidR="009A56A7" w:rsidRPr="00DB71BC">
      <w:t xml:space="preserve">vol. </w:t>
    </w:r>
    <w:r w:rsidR="004037A7">
      <w:rPr>
        <w:color w:val="00B050"/>
      </w:rPr>
      <w:t>???</w:t>
    </w:r>
    <w:r w:rsidR="00730AA4">
      <w:t xml:space="preserve"> (</w:t>
    </w:r>
    <w:r w:rsidR="004037A7">
      <w:rPr>
        <w:color w:val="00B050"/>
      </w:rPr>
      <w:t>?</w:t>
    </w:r>
    <w:r w:rsidR="003F1E22">
      <w:rPr>
        <w:color w:val="00B050"/>
      </w:rPr>
      <w:t>-</w:t>
    </w:r>
    <w:r w:rsidR="004037A7">
      <w:rPr>
        <w:color w:val="00B050"/>
      </w:rPr>
      <w:t>??</w:t>
    </w:r>
    <w:r w:rsidR="00730AA4">
      <w:t>)</w:t>
    </w:r>
    <w:r w:rsidR="009A56A7" w:rsidRPr="00DB71BC">
      <w:t xml:space="preserve">, </w:t>
    </w:r>
    <w:r w:rsidR="00C97247">
      <w:t>20</w:t>
    </w:r>
    <w:r w:rsidR="007766A5">
      <w:t>2</w:t>
    </w:r>
    <w:r w:rsidR="007854C4">
      <w:t>5</w:t>
    </w:r>
    <w:r w:rsidR="00C97247">
      <w:t xml:space="preserve">, </w:t>
    </w:r>
    <w:r w:rsidR="009A56A7" w:rsidRPr="00DB71BC">
      <w:t xml:space="preserve">pp. </w:t>
    </w:r>
    <w:r w:rsidR="009A56A7" w:rsidRPr="00207A81">
      <w:rPr>
        <w:color w:val="00B050"/>
      </w:rPr>
      <w:t>?</w:t>
    </w:r>
    <w:r w:rsidR="009A56A7" w:rsidRPr="00DB71BC">
      <w:t>-</w:t>
    </w:r>
    <w:r w:rsidR="009A56A7" w:rsidRPr="00207A81">
      <w:rPr>
        <w:color w:val="00B050"/>
      </w:rPr>
      <w:t>?</w:t>
    </w:r>
    <w:r w:rsidR="009A56A7" w:rsidRPr="00DB71BC">
      <w:br/>
      <w:t xml:space="preserve">DOI: </w:t>
    </w:r>
    <w:r w:rsidR="009A56A7" w:rsidRPr="00DB71BC">
      <w:rPr>
        <w:rFonts w:eastAsia="MS Mincho"/>
      </w:rPr>
      <w:t>10.</w:t>
    </w:r>
    <w:r w:rsidR="00BC476E">
      <w:rPr>
        <w:rFonts w:eastAsia="MS Mincho"/>
      </w:rPr>
      <w:t>2</w:t>
    </w:r>
    <w:r w:rsidR="00207A81">
      <w:rPr>
        <w:rFonts w:eastAsia="MS Mincho"/>
      </w:rPr>
      <w:t>51</w:t>
    </w:r>
    <w:r w:rsidR="00BC476E">
      <w:rPr>
        <w:rFonts w:eastAsia="MS Mincho"/>
      </w:rPr>
      <w:t>71</w:t>
    </w:r>
    <w:r w:rsidR="009A56A7" w:rsidRPr="00DB71BC">
      <w:rPr>
        <w:rFonts w:eastAsia="MS Mincho"/>
      </w:rPr>
      <w:t>/</w:t>
    </w:r>
    <w:r w:rsidR="00BC476E">
      <w:rPr>
        <w:rFonts w:eastAsia="MS Mincho"/>
      </w:rPr>
      <w:t>InstGeoph_PAS_Publs-</w:t>
    </w:r>
    <w:r w:rsidR="00207A81">
      <w:rPr>
        <w:rFonts w:eastAsia="MS Mincho"/>
      </w:rPr>
      <w:t>2</w:t>
    </w:r>
    <w:r w:rsidR="009A56A7" w:rsidRPr="00DB71BC">
      <w:rPr>
        <w:rFonts w:eastAsia="MS Mincho"/>
      </w:rPr>
      <w:t>0</w:t>
    </w:r>
    <w:r w:rsidR="007766A5">
      <w:rPr>
        <w:rFonts w:eastAsia="MS Mincho"/>
      </w:rPr>
      <w:t>2</w:t>
    </w:r>
    <w:r w:rsidR="007854C4">
      <w:rPr>
        <w:rFonts w:eastAsia="MS Mincho"/>
      </w:rPr>
      <w:t>5</w:t>
    </w:r>
    <w:r w:rsidR="009A56A7" w:rsidRPr="00DB71BC">
      <w:rPr>
        <w:rFonts w:eastAsia="MS Mincho"/>
      </w:rPr>
      <w:t>-00</w:t>
    </w:r>
    <w:r w:rsidR="00260A0F" w:rsidRPr="00207A81">
      <w:rPr>
        <w:rFonts w:eastAsia="MS Mincho"/>
        <w:color w:val="00B050"/>
      </w:rPr>
      <w:t>?</w:t>
    </w:r>
  </w:p>
  <w:p w14:paraId="1B1BBE47" w14:textId="77777777" w:rsidR="001E15B1" w:rsidRPr="00DB71BC" w:rsidRDefault="001E15B1" w:rsidP="008E148F">
    <w:pPr>
      <w:pStyle w:val="Header-conf"/>
    </w:pPr>
    <w:r>
      <w:t xml:space="preserve">XLII </w:t>
    </w:r>
    <w:r w:rsidRPr="001E15B1">
      <w:t>International S</w:t>
    </w:r>
    <w:r>
      <w:t xml:space="preserve">chool of Hydraulics, </w:t>
    </w:r>
    <w:proofErr w:type="spellStart"/>
    <w:r>
      <w:t>Radocza</w:t>
    </w:r>
    <w:proofErr w:type="spellEnd"/>
    <w:r>
      <w:t>, Poland, 20–23 May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6CF4"/>
    <w:multiLevelType w:val="multilevel"/>
    <w:tmpl w:val="8B2ED878"/>
    <w:lvl w:ilvl="0">
      <w:start w:val="1"/>
      <w:numFmt w:val="decimal"/>
      <w:pStyle w:val="Nagwek11"/>
      <w:lvlText w:val="%1."/>
      <w:lvlJc w:val="left"/>
      <w:pPr>
        <w:tabs>
          <w:tab w:val="num" w:pos="7165"/>
        </w:tabs>
        <w:ind w:left="7165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EC685E"/>
    <w:multiLevelType w:val="hybridMultilevel"/>
    <w:tmpl w:val="643CCF58"/>
    <w:lvl w:ilvl="0" w:tplc="892E44E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Times New Roman" w:hint="default"/>
      </w:rPr>
    </w:lvl>
    <w:lvl w:ilvl="1" w:tplc="034030D8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EC52EEA"/>
    <w:multiLevelType w:val="hybridMultilevel"/>
    <w:tmpl w:val="200CB806"/>
    <w:lvl w:ilvl="0" w:tplc="26EEC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F49D4"/>
    <w:multiLevelType w:val="hybridMultilevel"/>
    <w:tmpl w:val="5CF22C0A"/>
    <w:lvl w:ilvl="0" w:tplc="1C2052A4">
      <w:start w:val="1"/>
      <w:numFmt w:val="bullet"/>
      <w:lvlText w:val="—"/>
      <w:lvlJc w:val="left"/>
      <w:pPr>
        <w:ind w:left="757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6525"/>
    <w:multiLevelType w:val="hybridMultilevel"/>
    <w:tmpl w:val="360611E2"/>
    <w:lvl w:ilvl="0" w:tplc="8A6E0466">
      <w:start w:val="1"/>
      <w:numFmt w:val="bullet"/>
      <w:pStyle w:val="Pointing1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F845CD"/>
    <w:multiLevelType w:val="hybridMultilevel"/>
    <w:tmpl w:val="A3509C52"/>
    <w:lvl w:ilvl="0" w:tplc="EC3A1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2667D8"/>
    <w:multiLevelType w:val="hybridMultilevel"/>
    <w:tmpl w:val="47E8E6BA"/>
    <w:lvl w:ilvl="0" w:tplc="30F80D0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66315"/>
    <w:multiLevelType w:val="hybridMultilevel"/>
    <w:tmpl w:val="BA34CC74"/>
    <w:lvl w:ilvl="0" w:tplc="33025E36">
      <w:start w:val="1"/>
      <w:numFmt w:val="bullet"/>
      <w:pStyle w:val="Indenttext2"/>
      <w:lvlText w:val=""/>
      <w:lvlJc w:val="left"/>
      <w:pPr>
        <w:tabs>
          <w:tab w:val="num" w:pos="700"/>
        </w:tabs>
        <w:ind w:left="0" w:firstLine="34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D785C"/>
    <w:multiLevelType w:val="hybridMultilevel"/>
    <w:tmpl w:val="8D7C5184"/>
    <w:lvl w:ilvl="0" w:tplc="A56CA472">
      <w:start w:val="1"/>
      <w:numFmt w:val="decimal"/>
      <w:pStyle w:val="Nagwek12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B1B80"/>
    <w:multiLevelType w:val="hybridMultilevel"/>
    <w:tmpl w:val="2D3819E8"/>
    <w:lvl w:ilvl="0" w:tplc="8A8494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1DBCFBE4">
      <w:start w:val="1"/>
      <w:numFmt w:val="bullet"/>
      <w:lvlText w:val="–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B93E83"/>
    <w:multiLevelType w:val="multilevel"/>
    <w:tmpl w:val="B03C6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2"/>
    <w:lvlOverride w:ilvl="0">
      <w:startOverride w:val="7"/>
    </w:lvlOverride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4"/>
  </w:num>
  <w:num w:numId="14">
    <w:abstractNumId w:val="4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attachedTemplate r:id="rId1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9"/>
  <w:autoHyphenation/>
  <w:consecutiveHyphenLimit w:val="2"/>
  <w:hyphenationZone w:val="142"/>
  <w:doNotHyphenateCaps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wsLAwMzOyMDY0MDFX0lEKTi0uzszPAykwqgUAMZZVrCwAAAA="/>
  </w:docVars>
  <w:rsids>
    <w:rsidRoot w:val="004D5A77"/>
    <w:rsid w:val="000102C1"/>
    <w:rsid w:val="0001252E"/>
    <w:rsid w:val="00013C1A"/>
    <w:rsid w:val="00017479"/>
    <w:rsid w:val="00024AA8"/>
    <w:rsid w:val="00025219"/>
    <w:rsid w:val="000303A5"/>
    <w:rsid w:val="00033F32"/>
    <w:rsid w:val="00043917"/>
    <w:rsid w:val="0005371A"/>
    <w:rsid w:val="000608B6"/>
    <w:rsid w:val="00063176"/>
    <w:rsid w:val="000777D7"/>
    <w:rsid w:val="00082A8B"/>
    <w:rsid w:val="000849EA"/>
    <w:rsid w:val="00090691"/>
    <w:rsid w:val="000949D5"/>
    <w:rsid w:val="00094BDE"/>
    <w:rsid w:val="00095100"/>
    <w:rsid w:val="000A16D9"/>
    <w:rsid w:val="000A3A09"/>
    <w:rsid w:val="000A3E41"/>
    <w:rsid w:val="000A6C85"/>
    <w:rsid w:val="000C1173"/>
    <w:rsid w:val="000C1B44"/>
    <w:rsid w:val="000C4E32"/>
    <w:rsid w:val="000C7379"/>
    <w:rsid w:val="000D19C9"/>
    <w:rsid w:val="000D508C"/>
    <w:rsid w:val="000E06E7"/>
    <w:rsid w:val="000E0728"/>
    <w:rsid w:val="000E3209"/>
    <w:rsid w:val="000E59B4"/>
    <w:rsid w:val="000F2691"/>
    <w:rsid w:val="000F7F4D"/>
    <w:rsid w:val="001032E3"/>
    <w:rsid w:val="001045E2"/>
    <w:rsid w:val="00110538"/>
    <w:rsid w:val="00113D35"/>
    <w:rsid w:val="001163BF"/>
    <w:rsid w:val="001212E0"/>
    <w:rsid w:val="001220FC"/>
    <w:rsid w:val="0012366E"/>
    <w:rsid w:val="00130062"/>
    <w:rsid w:val="001554CD"/>
    <w:rsid w:val="00160604"/>
    <w:rsid w:val="00166770"/>
    <w:rsid w:val="001710D8"/>
    <w:rsid w:val="00172580"/>
    <w:rsid w:val="00177420"/>
    <w:rsid w:val="001837AB"/>
    <w:rsid w:val="00192521"/>
    <w:rsid w:val="001A78C9"/>
    <w:rsid w:val="001B045C"/>
    <w:rsid w:val="001B5769"/>
    <w:rsid w:val="001B5AF9"/>
    <w:rsid w:val="001B7E66"/>
    <w:rsid w:val="001C1AC3"/>
    <w:rsid w:val="001C1E61"/>
    <w:rsid w:val="001C5E39"/>
    <w:rsid w:val="001D04C4"/>
    <w:rsid w:val="001D0524"/>
    <w:rsid w:val="001D37ED"/>
    <w:rsid w:val="001D735F"/>
    <w:rsid w:val="001E0A9A"/>
    <w:rsid w:val="001E15B1"/>
    <w:rsid w:val="001E1FFF"/>
    <w:rsid w:val="001E6B69"/>
    <w:rsid w:val="001E6C41"/>
    <w:rsid w:val="001F1006"/>
    <w:rsid w:val="001F2006"/>
    <w:rsid w:val="001F6EA8"/>
    <w:rsid w:val="00202F67"/>
    <w:rsid w:val="00207A81"/>
    <w:rsid w:val="00212674"/>
    <w:rsid w:val="00217CFB"/>
    <w:rsid w:val="0022008C"/>
    <w:rsid w:val="00222160"/>
    <w:rsid w:val="00223EB3"/>
    <w:rsid w:val="00224241"/>
    <w:rsid w:val="00233CA2"/>
    <w:rsid w:val="002348DF"/>
    <w:rsid w:val="00235776"/>
    <w:rsid w:val="00244478"/>
    <w:rsid w:val="002452C4"/>
    <w:rsid w:val="002471B2"/>
    <w:rsid w:val="002545C7"/>
    <w:rsid w:val="00260A0F"/>
    <w:rsid w:val="00262D86"/>
    <w:rsid w:val="0026597F"/>
    <w:rsid w:val="00266307"/>
    <w:rsid w:val="00270EA9"/>
    <w:rsid w:val="00274460"/>
    <w:rsid w:val="00274B1B"/>
    <w:rsid w:val="0027671C"/>
    <w:rsid w:val="002817C7"/>
    <w:rsid w:val="002831AD"/>
    <w:rsid w:val="00283552"/>
    <w:rsid w:val="002844A9"/>
    <w:rsid w:val="00290033"/>
    <w:rsid w:val="0029045B"/>
    <w:rsid w:val="002909F3"/>
    <w:rsid w:val="00290B5A"/>
    <w:rsid w:val="00290C9A"/>
    <w:rsid w:val="002916A5"/>
    <w:rsid w:val="00294A6B"/>
    <w:rsid w:val="002976BA"/>
    <w:rsid w:val="002A199B"/>
    <w:rsid w:val="002A2996"/>
    <w:rsid w:val="002A3E10"/>
    <w:rsid w:val="002B2824"/>
    <w:rsid w:val="002C0F0A"/>
    <w:rsid w:val="002D18A1"/>
    <w:rsid w:val="002D39A4"/>
    <w:rsid w:val="002E1401"/>
    <w:rsid w:val="002E777F"/>
    <w:rsid w:val="002F7C6E"/>
    <w:rsid w:val="00302148"/>
    <w:rsid w:val="00313A80"/>
    <w:rsid w:val="0031564F"/>
    <w:rsid w:val="003244D1"/>
    <w:rsid w:val="00325BF2"/>
    <w:rsid w:val="003311E8"/>
    <w:rsid w:val="003348DE"/>
    <w:rsid w:val="00334BB4"/>
    <w:rsid w:val="0033694F"/>
    <w:rsid w:val="00341947"/>
    <w:rsid w:val="003434D7"/>
    <w:rsid w:val="00346466"/>
    <w:rsid w:val="003470B6"/>
    <w:rsid w:val="0035422B"/>
    <w:rsid w:val="00360E03"/>
    <w:rsid w:val="00366B25"/>
    <w:rsid w:val="00372E30"/>
    <w:rsid w:val="00374D96"/>
    <w:rsid w:val="0038389B"/>
    <w:rsid w:val="0038494D"/>
    <w:rsid w:val="00386555"/>
    <w:rsid w:val="00387200"/>
    <w:rsid w:val="00387A6E"/>
    <w:rsid w:val="003A1239"/>
    <w:rsid w:val="003A4DE1"/>
    <w:rsid w:val="003A7F43"/>
    <w:rsid w:val="003B4821"/>
    <w:rsid w:val="003B624C"/>
    <w:rsid w:val="003C33B8"/>
    <w:rsid w:val="003C581A"/>
    <w:rsid w:val="003C715D"/>
    <w:rsid w:val="003D1C02"/>
    <w:rsid w:val="003D7FC3"/>
    <w:rsid w:val="003E671A"/>
    <w:rsid w:val="003E7F5C"/>
    <w:rsid w:val="003F1E22"/>
    <w:rsid w:val="003F40AE"/>
    <w:rsid w:val="003F719A"/>
    <w:rsid w:val="004037A7"/>
    <w:rsid w:val="0040614A"/>
    <w:rsid w:val="00407743"/>
    <w:rsid w:val="00416293"/>
    <w:rsid w:val="004162C8"/>
    <w:rsid w:val="00416885"/>
    <w:rsid w:val="00420062"/>
    <w:rsid w:val="004223A7"/>
    <w:rsid w:val="00427E92"/>
    <w:rsid w:val="004365B6"/>
    <w:rsid w:val="00437262"/>
    <w:rsid w:val="004447C4"/>
    <w:rsid w:val="004451B2"/>
    <w:rsid w:val="00446CD4"/>
    <w:rsid w:val="00452E4F"/>
    <w:rsid w:val="00460F07"/>
    <w:rsid w:val="004724AA"/>
    <w:rsid w:val="00474F16"/>
    <w:rsid w:val="0047719A"/>
    <w:rsid w:val="00482649"/>
    <w:rsid w:val="00484758"/>
    <w:rsid w:val="0048794B"/>
    <w:rsid w:val="00495569"/>
    <w:rsid w:val="00496C67"/>
    <w:rsid w:val="0049789C"/>
    <w:rsid w:val="004A06F9"/>
    <w:rsid w:val="004A0D70"/>
    <w:rsid w:val="004A0DB6"/>
    <w:rsid w:val="004A4605"/>
    <w:rsid w:val="004A76E1"/>
    <w:rsid w:val="004B177F"/>
    <w:rsid w:val="004B3AF5"/>
    <w:rsid w:val="004B604E"/>
    <w:rsid w:val="004C1BA1"/>
    <w:rsid w:val="004C1DE8"/>
    <w:rsid w:val="004C344F"/>
    <w:rsid w:val="004C5A23"/>
    <w:rsid w:val="004D3930"/>
    <w:rsid w:val="004D5A77"/>
    <w:rsid w:val="004E1156"/>
    <w:rsid w:val="004E3AB0"/>
    <w:rsid w:val="004E4CAB"/>
    <w:rsid w:val="004F4500"/>
    <w:rsid w:val="005124DE"/>
    <w:rsid w:val="00515A96"/>
    <w:rsid w:val="00516AFB"/>
    <w:rsid w:val="00523227"/>
    <w:rsid w:val="00533E0A"/>
    <w:rsid w:val="00534A1B"/>
    <w:rsid w:val="005427FA"/>
    <w:rsid w:val="0054420C"/>
    <w:rsid w:val="00546D91"/>
    <w:rsid w:val="005515A6"/>
    <w:rsid w:val="0055525C"/>
    <w:rsid w:val="005666EB"/>
    <w:rsid w:val="00571D8A"/>
    <w:rsid w:val="00583520"/>
    <w:rsid w:val="00585F04"/>
    <w:rsid w:val="00597C3A"/>
    <w:rsid w:val="005A472F"/>
    <w:rsid w:val="005B2BF6"/>
    <w:rsid w:val="005B3B03"/>
    <w:rsid w:val="005B744E"/>
    <w:rsid w:val="005C0AF0"/>
    <w:rsid w:val="005C475B"/>
    <w:rsid w:val="005C649E"/>
    <w:rsid w:val="005D1DD5"/>
    <w:rsid w:val="005E0262"/>
    <w:rsid w:val="005E199F"/>
    <w:rsid w:val="005E3D50"/>
    <w:rsid w:val="005E3DF5"/>
    <w:rsid w:val="005E5BFE"/>
    <w:rsid w:val="005F0F89"/>
    <w:rsid w:val="006132CC"/>
    <w:rsid w:val="00614EE4"/>
    <w:rsid w:val="00615B8F"/>
    <w:rsid w:val="00624450"/>
    <w:rsid w:val="00635CF7"/>
    <w:rsid w:val="006437E6"/>
    <w:rsid w:val="00644BFC"/>
    <w:rsid w:val="00654223"/>
    <w:rsid w:val="00655296"/>
    <w:rsid w:val="00665C27"/>
    <w:rsid w:val="0066772E"/>
    <w:rsid w:val="006743FF"/>
    <w:rsid w:val="00674616"/>
    <w:rsid w:val="006768A9"/>
    <w:rsid w:val="006864EA"/>
    <w:rsid w:val="00686A67"/>
    <w:rsid w:val="00690CF6"/>
    <w:rsid w:val="006A5679"/>
    <w:rsid w:val="006B2976"/>
    <w:rsid w:val="006C27BD"/>
    <w:rsid w:val="006D2D11"/>
    <w:rsid w:val="006E2FAA"/>
    <w:rsid w:val="006F58BB"/>
    <w:rsid w:val="006F5E83"/>
    <w:rsid w:val="0070398F"/>
    <w:rsid w:val="007152E5"/>
    <w:rsid w:val="00720746"/>
    <w:rsid w:val="00730AA4"/>
    <w:rsid w:val="0073629E"/>
    <w:rsid w:val="00736816"/>
    <w:rsid w:val="00737046"/>
    <w:rsid w:val="00744770"/>
    <w:rsid w:val="00746898"/>
    <w:rsid w:val="00747BDD"/>
    <w:rsid w:val="00751BCF"/>
    <w:rsid w:val="00752225"/>
    <w:rsid w:val="007533D2"/>
    <w:rsid w:val="0075739E"/>
    <w:rsid w:val="00757953"/>
    <w:rsid w:val="0076241D"/>
    <w:rsid w:val="00762AEF"/>
    <w:rsid w:val="0076549E"/>
    <w:rsid w:val="0077008D"/>
    <w:rsid w:val="007766A5"/>
    <w:rsid w:val="0077721B"/>
    <w:rsid w:val="007774E1"/>
    <w:rsid w:val="00780663"/>
    <w:rsid w:val="00780713"/>
    <w:rsid w:val="00781C15"/>
    <w:rsid w:val="00781C95"/>
    <w:rsid w:val="007839C4"/>
    <w:rsid w:val="007854C4"/>
    <w:rsid w:val="007909C4"/>
    <w:rsid w:val="00795528"/>
    <w:rsid w:val="007A2511"/>
    <w:rsid w:val="007C4F31"/>
    <w:rsid w:val="007D790D"/>
    <w:rsid w:val="007D79D3"/>
    <w:rsid w:val="007D7C2F"/>
    <w:rsid w:val="007E0FE0"/>
    <w:rsid w:val="007E4376"/>
    <w:rsid w:val="007F7ED5"/>
    <w:rsid w:val="00800D1D"/>
    <w:rsid w:val="00801EF3"/>
    <w:rsid w:val="00804E3D"/>
    <w:rsid w:val="0080768A"/>
    <w:rsid w:val="00820C58"/>
    <w:rsid w:val="00820D3C"/>
    <w:rsid w:val="00820E2C"/>
    <w:rsid w:val="008310DA"/>
    <w:rsid w:val="00837A8B"/>
    <w:rsid w:val="00840870"/>
    <w:rsid w:val="00846E3E"/>
    <w:rsid w:val="00846F7F"/>
    <w:rsid w:val="00847EEF"/>
    <w:rsid w:val="008567C9"/>
    <w:rsid w:val="008613DF"/>
    <w:rsid w:val="00867D56"/>
    <w:rsid w:val="00870811"/>
    <w:rsid w:val="00870F83"/>
    <w:rsid w:val="00874947"/>
    <w:rsid w:val="0088081F"/>
    <w:rsid w:val="00884D77"/>
    <w:rsid w:val="00891978"/>
    <w:rsid w:val="00891A7C"/>
    <w:rsid w:val="00893397"/>
    <w:rsid w:val="008951A1"/>
    <w:rsid w:val="008964E3"/>
    <w:rsid w:val="00896BC6"/>
    <w:rsid w:val="008A1FC3"/>
    <w:rsid w:val="008A2780"/>
    <w:rsid w:val="008A411A"/>
    <w:rsid w:val="008B3CD8"/>
    <w:rsid w:val="008B7091"/>
    <w:rsid w:val="008D194A"/>
    <w:rsid w:val="008D478A"/>
    <w:rsid w:val="008D4827"/>
    <w:rsid w:val="008D5935"/>
    <w:rsid w:val="008E05DA"/>
    <w:rsid w:val="008E148F"/>
    <w:rsid w:val="008E2AC6"/>
    <w:rsid w:val="0090388E"/>
    <w:rsid w:val="00905C46"/>
    <w:rsid w:val="00920AB9"/>
    <w:rsid w:val="009240FB"/>
    <w:rsid w:val="00930DB3"/>
    <w:rsid w:val="00933B48"/>
    <w:rsid w:val="0094108B"/>
    <w:rsid w:val="00954DDF"/>
    <w:rsid w:val="009634B9"/>
    <w:rsid w:val="0097253E"/>
    <w:rsid w:val="00990900"/>
    <w:rsid w:val="00990AFE"/>
    <w:rsid w:val="009A56A7"/>
    <w:rsid w:val="009B37EC"/>
    <w:rsid w:val="009B4880"/>
    <w:rsid w:val="009B56AA"/>
    <w:rsid w:val="009D748E"/>
    <w:rsid w:val="009D7FE9"/>
    <w:rsid w:val="009E013C"/>
    <w:rsid w:val="00A0252F"/>
    <w:rsid w:val="00A0437B"/>
    <w:rsid w:val="00A060D5"/>
    <w:rsid w:val="00A1579C"/>
    <w:rsid w:val="00A204EF"/>
    <w:rsid w:val="00A20FF7"/>
    <w:rsid w:val="00A23F97"/>
    <w:rsid w:val="00A24BE6"/>
    <w:rsid w:val="00A24F28"/>
    <w:rsid w:val="00A300D8"/>
    <w:rsid w:val="00A32AFF"/>
    <w:rsid w:val="00A33CB1"/>
    <w:rsid w:val="00A40268"/>
    <w:rsid w:val="00A46DCF"/>
    <w:rsid w:val="00A47B48"/>
    <w:rsid w:val="00A53DA3"/>
    <w:rsid w:val="00A60C98"/>
    <w:rsid w:val="00A6743A"/>
    <w:rsid w:val="00A729FA"/>
    <w:rsid w:val="00A76642"/>
    <w:rsid w:val="00A7792C"/>
    <w:rsid w:val="00A80726"/>
    <w:rsid w:val="00A84C51"/>
    <w:rsid w:val="00A8591E"/>
    <w:rsid w:val="00A90B49"/>
    <w:rsid w:val="00A90FDF"/>
    <w:rsid w:val="00A93D9F"/>
    <w:rsid w:val="00AA3EFE"/>
    <w:rsid w:val="00AB0D0E"/>
    <w:rsid w:val="00AC340A"/>
    <w:rsid w:val="00AC41B5"/>
    <w:rsid w:val="00AC7D4C"/>
    <w:rsid w:val="00AD4E72"/>
    <w:rsid w:val="00AD6853"/>
    <w:rsid w:val="00AE792B"/>
    <w:rsid w:val="00AF0A3A"/>
    <w:rsid w:val="00AF2288"/>
    <w:rsid w:val="00B04D41"/>
    <w:rsid w:val="00B06B35"/>
    <w:rsid w:val="00B11788"/>
    <w:rsid w:val="00B12511"/>
    <w:rsid w:val="00B14554"/>
    <w:rsid w:val="00B278BB"/>
    <w:rsid w:val="00B31A5A"/>
    <w:rsid w:val="00B4199A"/>
    <w:rsid w:val="00B43AB3"/>
    <w:rsid w:val="00B5325C"/>
    <w:rsid w:val="00B7044F"/>
    <w:rsid w:val="00B7533A"/>
    <w:rsid w:val="00B81DF6"/>
    <w:rsid w:val="00B83ABD"/>
    <w:rsid w:val="00B84246"/>
    <w:rsid w:val="00B85DD1"/>
    <w:rsid w:val="00B90E49"/>
    <w:rsid w:val="00B92818"/>
    <w:rsid w:val="00B92B00"/>
    <w:rsid w:val="00B92E79"/>
    <w:rsid w:val="00B9362E"/>
    <w:rsid w:val="00B937D5"/>
    <w:rsid w:val="00B949D0"/>
    <w:rsid w:val="00B95348"/>
    <w:rsid w:val="00B95A84"/>
    <w:rsid w:val="00BB58FB"/>
    <w:rsid w:val="00BB6B64"/>
    <w:rsid w:val="00BB73AC"/>
    <w:rsid w:val="00BC476E"/>
    <w:rsid w:val="00BD0531"/>
    <w:rsid w:val="00BD7724"/>
    <w:rsid w:val="00BE0D33"/>
    <w:rsid w:val="00BE2869"/>
    <w:rsid w:val="00BE373E"/>
    <w:rsid w:val="00BE37FD"/>
    <w:rsid w:val="00BE4DC6"/>
    <w:rsid w:val="00BE7710"/>
    <w:rsid w:val="00C00B01"/>
    <w:rsid w:val="00C02A32"/>
    <w:rsid w:val="00C05CD3"/>
    <w:rsid w:val="00C2176F"/>
    <w:rsid w:val="00C30278"/>
    <w:rsid w:val="00C30F48"/>
    <w:rsid w:val="00C33982"/>
    <w:rsid w:val="00C349EE"/>
    <w:rsid w:val="00C35548"/>
    <w:rsid w:val="00C4555C"/>
    <w:rsid w:val="00C45B90"/>
    <w:rsid w:val="00C50B11"/>
    <w:rsid w:val="00C5581D"/>
    <w:rsid w:val="00C55A7D"/>
    <w:rsid w:val="00C55F3E"/>
    <w:rsid w:val="00C574E6"/>
    <w:rsid w:val="00C65C44"/>
    <w:rsid w:val="00C72E20"/>
    <w:rsid w:val="00C80435"/>
    <w:rsid w:val="00C806DD"/>
    <w:rsid w:val="00C9429A"/>
    <w:rsid w:val="00C95FCD"/>
    <w:rsid w:val="00C97247"/>
    <w:rsid w:val="00CA31BD"/>
    <w:rsid w:val="00CA3248"/>
    <w:rsid w:val="00CB3070"/>
    <w:rsid w:val="00CB4CD1"/>
    <w:rsid w:val="00CC1449"/>
    <w:rsid w:val="00CC28F1"/>
    <w:rsid w:val="00CC3135"/>
    <w:rsid w:val="00CC4E52"/>
    <w:rsid w:val="00CD38AF"/>
    <w:rsid w:val="00CD79C9"/>
    <w:rsid w:val="00CE0CEB"/>
    <w:rsid w:val="00CE0EFE"/>
    <w:rsid w:val="00CE1BC7"/>
    <w:rsid w:val="00CE27DD"/>
    <w:rsid w:val="00CF1D1A"/>
    <w:rsid w:val="00CF332D"/>
    <w:rsid w:val="00CF3F0B"/>
    <w:rsid w:val="00CF5D8D"/>
    <w:rsid w:val="00D01440"/>
    <w:rsid w:val="00D01EF6"/>
    <w:rsid w:val="00D02744"/>
    <w:rsid w:val="00D04402"/>
    <w:rsid w:val="00D10891"/>
    <w:rsid w:val="00D236D9"/>
    <w:rsid w:val="00D251B6"/>
    <w:rsid w:val="00D27397"/>
    <w:rsid w:val="00D31411"/>
    <w:rsid w:val="00D329AA"/>
    <w:rsid w:val="00D342E9"/>
    <w:rsid w:val="00D34698"/>
    <w:rsid w:val="00D36BD9"/>
    <w:rsid w:val="00D410D7"/>
    <w:rsid w:val="00D42DF6"/>
    <w:rsid w:val="00D4606A"/>
    <w:rsid w:val="00D62F1A"/>
    <w:rsid w:val="00D63E2B"/>
    <w:rsid w:val="00D65CAD"/>
    <w:rsid w:val="00D702F1"/>
    <w:rsid w:val="00D72044"/>
    <w:rsid w:val="00D7273A"/>
    <w:rsid w:val="00D84870"/>
    <w:rsid w:val="00DA055E"/>
    <w:rsid w:val="00DA4DB8"/>
    <w:rsid w:val="00DA7E16"/>
    <w:rsid w:val="00DB7051"/>
    <w:rsid w:val="00DB71BC"/>
    <w:rsid w:val="00DB7DF4"/>
    <w:rsid w:val="00DC0BE7"/>
    <w:rsid w:val="00DD1D0B"/>
    <w:rsid w:val="00DD323A"/>
    <w:rsid w:val="00DE082D"/>
    <w:rsid w:val="00DE3A2F"/>
    <w:rsid w:val="00E020AD"/>
    <w:rsid w:val="00E020DE"/>
    <w:rsid w:val="00E02287"/>
    <w:rsid w:val="00E057A5"/>
    <w:rsid w:val="00E105B3"/>
    <w:rsid w:val="00E11920"/>
    <w:rsid w:val="00E25098"/>
    <w:rsid w:val="00E265F1"/>
    <w:rsid w:val="00E275FE"/>
    <w:rsid w:val="00E353CD"/>
    <w:rsid w:val="00E35B59"/>
    <w:rsid w:val="00E36790"/>
    <w:rsid w:val="00E41385"/>
    <w:rsid w:val="00E42495"/>
    <w:rsid w:val="00E5234C"/>
    <w:rsid w:val="00E55B86"/>
    <w:rsid w:val="00E609AC"/>
    <w:rsid w:val="00E66D18"/>
    <w:rsid w:val="00E70B9F"/>
    <w:rsid w:val="00E742C3"/>
    <w:rsid w:val="00E837E7"/>
    <w:rsid w:val="00E902AA"/>
    <w:rsid w:val="00E96EAA"/>
    <w:rsid w:val="00EA28DA"/>
    <w:rsid w:val="00EA2924"/>
    <w:rsid w:val="00EA4C66"/>
    <w:rsid w:val="00EA578C"/>
    <w:rsid w:val="00EB1335"/>
    <w:rsid w:val="00EC303A"/>
    <w:rsid w:val="00EC465B"/>
    <w:rsid w:val="00EC5857"/>
    <w:rsid w:val="00EC6ADB"/>
    <w:rsid w:val="00ED0B73"/>
    <w:rsid w:val="00ED2BD7"/>
    <w:rsid w:val="00ED3763"/>
    <w:rsid w:val="00ED5362"/>
    <w:rsid w:val="00ED6623"/>
    <w:rsid w:val="00EF4A0A"/>
    <w:rsid w:val="00EF4A6E"/>
    <w:rsid w:val="00F00282"/>
    <w:rsid w:val="00F030FF"/>
    <w:rsid w:val="00F03630"/>
    <w:rsid w:val="00F12310"/>
    <w:rsid w:val="00F12BA6"/>
    <w:rsid w:val="00F15835"/>
    <w:rsid w:val="00F401C0"/>
    <w:rsid w:val="00F40BBB"/>
    <w:rsid w:val="00F451E9"/>
    <w:rsid w:val="00F50DEA"/>
    <w:rsid w:val="00F51C19"/>
    <w:rsid w:val="00F52B9E"/>
    <w:rsid w:val="00F6087A"/>
    <w:rsid w:val="00F613E9"/>
    <w:rsid w:val="00F6249F"/>
    <w:rsid w:val="00F63145"/>
    <w:rsid w:val="00F63834"/>
    <w:rsid w:val="00F75B8A"/>
    <w:rsid w:val="00F8242D"/>
    <w:rsid w:val="00F915D1"/>
    <w:rsid w:val="00F95273"/>
    <w:rsid w:val="00FA03BD"/>
    <w:rsid w:val="00FA7035"/>
    <w:rsid w:val="00FB1965"/>
    <w:rsid w:val="00FC1163"/>
    <w:rsid w:val="00FC13D6"/>
    <w:rsid w:val="00FC47F3"/>
    <w:rsid w:val="00FD3DC8"/>
    <w:rsid w:val="00FD77C2"/>
    <w:rsid w:val="00FD791C"/>
    <w:rsid w:val="00FE5BE8"/>
    <w:rsid w:val="00FE5C68"/>
    <w:rsid w:val="00FF4106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A1B7CC"/>
  <w15:docId w15:val="{A9ECA7AA-45FF-408F-80D6-FF1A982F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88E"/>
    <w:pPr>
      <w:spacing w:after="40"/>
      <w:ind w:firstLine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4C1D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E265F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rsid w:val="00A859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rsid w:val="004447C4"/>
    <w:pPr>
      <w:keepNext/>
      <w:suppressAutoHyphens/>
      <w:jc w:val="center"/>
      <w:outlineLvl w:val="3"/>
    </w:pPr>
    <w:rPr>
      <w:b/>
      <w:bCs/>
      <w:lang w:val="en-US" w:eastAsia="ar-SA"/>
    </w:rPr>
  </w:style>
  <w:style w:type="paragraph" w:styleId="Nagwek6">
    <w:name w:val="heading 6"/>
    <w:basedOn w:val="Normalny"/>
    <w:next w:val="Normalny"/>
    <w:link w:val="Nagwek6Znak"/>
    <w:qFormat/>
    <w:rsid w:val="004447C4"/>
    <w:pPr>
      <w:keepNext/>
      <w:suppressAutoHyphens/>
      <w:jc w:val="right"/>
      <w:outlineLvl w:val="5"/>
    </w:pPr>
    <w:rPr>
      <w:b/>
      <w:bCs/>
      <w:lang w:val="en-US" w:eastAsia="ar-SA"/>
    </w:rPr>
  </w:style>
  <w:style w:type="paragraph" w:styleId="Nagwek7">
    <w:name w:val="heading 7"/>
    <w:basedOn w:val="Normalny"/>
    <w:next w:val="Normalny"/>
    <w:link w:val="Nagwek7Znak"/>
    <w:rsid w:val="004447C4"/>
    <w:pPr>
      <w:keepNext/>
      <w:suppressAutoHyphens/>
      <w:ind w:left="3600" w:firstLine="720"/>
      <w:outlineLvl w:val="6"/>
    </w:pPr>
    <w:rPr>
      <w:b/>
      <w:bCs/>
      <w:lang w:val="en-US"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E265F1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8591E"/>
    <w:rPr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rsid w:val="004447C4"/>
    <w:rPr>
      <w:b/>
      <w:bCs/>
      <w:sz w:val="24"/>
      <w:szCs w:val="24"/>
      <w:lang w:val="en-US" w:eastAsia="ar-SA"/>
    </w:rPr>
  </w:style>
  <w:style w:type="character" w:customStyle="1" w:styleId="Nagwek6Znak">
    <w:name w:val="Nagłówek 6 Znak"/>
    <w:basedOn w:val="Domylnaczcionkaakapitu"/>
    <w:link w:val="Nagwek6"/>
    <w:rsid w:val="004447C4"/>
    <w:rPr>
      <w:b/>
      <w:bCs/>
      <w:sz w:val="24"/>
      <w:szCs w:val="24"/>
      <w:lang w:val="en-US" w:eastAsia="ar-SA"/>
    </w:rPr>
  </w:style>
  <w:style w:type="character" w:customStyle="1" w:styleId="Nagwek7Znak">
    <w:name w:val="Nagłówek 7 Znak"/>
    <w:basedOn w:val="Domylnaczcionkaakapitu"/>
    <w:link w:val="Nagwek7"/>
    <w:rsid w:val="004447C4"/>
    <w:rPr>
      <w:b/>
      <w:bCs/>
      <w:sz w:val="24"/>
      <w:szCs w:val="24"/>
      <w:lang w:val="en-US" w:eastAsia="ar-SA"/>
    </w:rPr>
  </w:style>
  <w:style w:type="paragraph" w:customStyle="1" w:styleId="Abstract">
    <w:name w:val="Abstract"/>
    <w:basedOn w:val="Normalny"/>
    <w:autoRedefine/>
    <w:rsid w:val="00E902AA"/>
    <w:pPr>
      <w:spacing w:before="600" w:after="120"/>
      <w:ind w:firstLine="0"/>
      <w:jc w:val="center"/>
    </w:pPr>
    <w:rPr>
      <w:spacing w:val="40"/>
      <w:sz w:val="22"/>
      <w:szCs w:val="20"/>
      <w:lang w:val="en-GB"/>
    </w:rPr>
  </w:style>
  <w:style w:type="paragraph" w:customStyle="1" w:styleId="Abstract-text">
    <w:name w:val="Abstract-text"/>
    <w:basedOn w:val="Normalny"/>
    <w:autoRedefine/>
    <w:qFormat/>
    <w:rsid w:val="00534A1B"/>
    <w:pPr>
      <w:spacing w:before="120" w:after="60"/>
      <w:ind w:firstLine="0"/>
    </w:pPr>
    <w:rPr>
      <w:sz w:val="22"/>
      <w:szCs w:val="20"/>
      <w:lang w:val="en-GB"/>
    </w:rPr>
  </w:style>
  <w:style w:type="paragraph" w:customStyle="1" w:styleId="Affiliation">
    <w:name w:val="Affiliation"/>
    <w:basedOn w:val="Normalny"/>
    <w:autoRedefine/>
    <w:qFormat/>
    <w:rsid w:val="00CB4CD1"/>
    <w:pPr>
      <w:spacing w:before="80" w:after="240"/>
      <w:ind w:firstLine="0"/>
      <w:jc w:val="center"/>
    </w:pPr>
    <w:rPr>
      <w:sz w:val="22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E265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uthor">
    <w:name w:val="Author"/>
    <w:basedOn w:val="Normalny"/>
    <w:autoRedefine/>
    <w:qFormat/>
    <w:rsid w:val="00CB4CD1"/>
    <w:pPr>
      <w:spacing w:before="120" w:after="240"/>
      <w:ind w:firstLine="0"/>
      <w:jc w:val="center"/>
    </w:pPr>
    <w:rPr>
      <w:szCs w:val="20"/>
      <w:lang w:val="en-GB"/>
    </w:rPr>
  </w:style>
  <w:style w:type="paragraph" w:customStyle="1" w:styleId="Keywords">
    <w:name w:val="Key words"/>
    <w:basedOn w:val="Abstract-text"/>
    <w:autoRedefine/>
    <w:rsid w:val="00E902AA"/>
    <w:pPr>
      <w:spacing w:before="240" w:after="120"/>
    </w:pPr>
  </w:style>
  <w:style w:type="paragraph" w:customStyle="1" w:styleId="Header1pageup2">
    <w:name w:val="Header 1 page up 2"/>
    <w:basedOn w:val="Normalny"/>
    <w:autoRedefine/>
    <w:qFormat/>
    <w:rsid w:val="00C72E20"/>
    <w:pPr>
      <w:spacing w:after="60"/>
      <w:ind w:firstLine="0"/>
      <w:jc w:val="right"/>
    </w:pPr>
    <w:rPr>
      <w:rFonts w:ascii="Arial Narrow" w:hAnsi="Arial Narrow"/>
      <w:bCs/>
      <w:noProof/>
      <w:color w:val="000000"/>
      <w:szCs w:val="22"/>
      <w:lang w:val="en-GB"/>
    </w:rPr>
  </w:style>
  <w:style w:type="paragraph" w:customStyle="1" w:styleId="Header1pagedown">
    <w:name w:val="Header 1 page down"/>
    <w:basedOn w:val="Normalny"/>
    <w:autoRedefine/>
    <w:qFormat/>
    <w:rsid w:val="00C72E20"/>
    <w:pPr>
      <w:spacing w:after="0"/>
      <w:jc w:val="right"/>
    </w:pPr>
    <w:rPr>
      <w:rFonts w:ascii="Arial" w:hAnsi="Arial"/>
      <w:sz w:val="20"/>
      <w:lang w:val="en-US"/>
    </w:rPr>
  </w:style>
  <w:style w:type="paragraph" w:customStyle="1" w:styleId="Nagwek10">
    <w:name w:val="Nagłówek1"/>
    <w:basedOn w:val="Normalny"/>
    <w:autoRedefine/>
    <w:qFormat/>
    <w:rsid w:val="002909F3"/>
    <w:pPr>
      <w:tabs>
        <w:tab w:val="center" w:pos="3402"/>
        <w:tab w:val="left" w:pos="5783"/>
      </w:tabs>
      <w:spacing w:before="60"/>
      <w:ind w:firstLine="0"/>
      <w:jc w:val="center"/>
    </w:pPr>
    <w:rPr>
      <w:rFonts w:ascii="Arial Narrow" w:hAnsi="Arial Narrow"/>
      <w:caps/>
      <w:color w:val="333333"/>
      <w:sz w:val="20"/>
      <w:szCs w:val="18"/>
      <w:lang w:val="en-GB"/>
    </w:rPr>
  </w:style>
  <w:style w:type="paragraph" w:customStyle="1" w:styleId="Figurecaption">
    <w:name w:val="Figure caption"/>
    <w:basedOn w:val="Normalny"/>
    <w:autoRedefine/>
    <w:rsid w:val="002831AD"/>
    <w:pPr>
      <w:spacing w:before="120" w:after="360"/>
      <w:ind w:firstLine="0"/>
    </w:pPr>
    <w:rPr>
      <w:sz w:val="22"/>
      <w:szCs w:val="20"/>
      <w:lang w:val="en-US"/>
    </w:rPr>
  </w:style>
  <w:style w:type="paragraph" w:customStyle="1" w:styleId="Received">
    <w:name w:val="Received"/>
    <w:basedOn w:val="Normalny"/>
    <w:rsid w:val="00E609AC"/>
    <w:pPr>
      <w:spacing w:before="480" w:after="60" w:line="276" w:lineRule="auto"/>
      <w:ind w:firstLine="0"/>
      <w:jc w:val="right"/>
    </w:pPr>
    <w:rPr>
      <w:rFonts w:eastAsiaTheme="minorHAnsi" w:cstheme="minorBidi"/>
      <w:sz w:val="22"/>
      <w:szCs w:val="20"/>
      <w:lang w:val="en-GB" w:eastAsia="en-US"/>
    </w:rPr>
  </w:style>
  <w:style w:type="paragraph" w:customStyle="1" w:styleId="References">
    <w:name w:val="References"/>
    <w:basedOn w:val="Normalny"/>
    <w:autoRedefine/>
    <w:qFormat/>
    <w:rsid w:val="00CB4CD1"/>
    <w:pPr>
      <w:keepNext/>
      <w:widowControl w:val="0"/>
      <w:spacing w:before="720" w:after="240"/>
      <w:ind w:firstLine="0"/>
      <w:jc w:val="center"/>
    </w:pPr>
    <w:rPr>
      <w:spacing w:val="40"/>
      <w:sz w:val="22"/>
      <w:szCs w:val="20"/>
      <w:lang w:val="en-GB"/>
    </w:rPr>
  </w:style>
  <w:style w:type="paragraph" w:customStyle="1" w:styleId="Referencestext">
    <w:name w:val="References text"/>
    <w:basedOn w:val="Normalny"/>
    <w:autoRedefine/>
    <w:qFormat/>
    <w:rsid w:val="00E609AC"/>
    <w:pPr>
      <w:overflowPunct w:val="0"/>
      <w:autoSpaceDE w:val="0"/>
      <w:autoSpaceDN w:val="0"/>
      <w:adjustRightInd w:val="0"/>
      <w:spacing w:after="60"/>
      <w:ind w:left="709" w:hanging="709"/>
      <w:textAlignment w:val="baseline"/>
    </w:pPr>
    <w:rPr>
      <w:rFonts w:eastAsiaTheme="minorHAnsi"/>
      <w:sz w:val="22"/>
      <w:szCs w:val="28"/>
      <w:lang w:val="en-US" w:eastAsia="en-US"/>
    </w:rPr>
  </w:style>
  <w:style w:type="paragraph" w:customStyle="1" w:styleId="Nagwek11">
    <w:name w:val="Nagłówek 11"/>
    <w:basedOn w:val="Normalny"/>
    <w:autoRedefine/>
    <w:qFormat/>
    <w:rsid w:val="00CC3135"/>
    <w:pPr>
      <w:keepNext/>
      <w:widowControl w:val="0"/>
      <w:numPr>
        <w:numId w:val="4"/>
      </w:numPr>
      <w:tabs>
        <w:tab w:val="left" w:pos="357"/>
      </w:tabs>
      <w:spacing w:before="240"/>
      <w:ind w:left="357" w:hanging="357"/>
      <w:jc w:val="left"/>
    </w:pPr>
    <w:rPr>
      <w:b/>
      <w:caps/>
      <w:spacing w:val="-2"/>
      <w:sz w:val="20"/>
      <w:szCs w:val="20"/>
      <w:lang w:val="en-US"/>
    </w:rPr>
  </w:style>
  <w:style w:type="paragraph" w:customStyle="1" w:styleId="Nagwek21">
    <w:name w:val="Nagłówek 21"/>
    <w:basedOn w:val="Normalny"/>
    <w:autoRedefine/>
    <w:qFormat/>
    <w:rsid w:val="00DB7051"/>
    <w:pPr>
      <w:keepNext/>
      <w:widowControl w:val="0"/>
      <w:spacing w:before="360" w:after="80"/>
      <w:ind w:left="357" w:hanging="357"/>
      <w:jc w:val="left"/>
    </w:pPr>
    <w:rPr>
      <w:rFonts w:cs="Arial"/>
      <w:b/>
      <w:bCs/>
      <w:iCs/>
      <w:sz w:val="22"/>
      <w:szCs w:val="20"/>
      <w:lang w:val="en-US"/>
    </w:rPr>
  </w:style>
  <w:style w:type="paragraph" w:customStyle="1" w:styleId="Heading2underh1">
    <w:name w:val="Heading 2 under h1"/>
    <w:basedOn w:val="Nagwek21"/>
    <w:rsid w:val="00CB4CD1"/>
    <w:pPr>
      <w:spacing w:before="60"/>
    </w:pPr>
    <w:rPr>
      <w:sz w:val="24"/>
    </w:rPr>
  </w:style>
  <w:style w:type="paragraph" w:customStyle="1" w:styleId="Tableno">
    <w:name w:val="Table no."/>
    <w:basedOn w:val="Normalny"/>
    <w:autoRedefine/>
    <w:rsid w:val="002831AD"/>
    <w:pPr>
      <w:keepNext/>
      <w:widowControl w:val="0"/>
      <w:spacing w:before="200"/>
      <w:ind w:firstLine="0"/>
      <w:jc w:val="center"/>
    </w:pPr>
    <w:rPr>
      <w:rFonts w:eastAsia="MS Mincho"/>
      <w:spacing w:val="20"/>
      <w:sz w:val="22"/>
      <w:szCs w:val="20"/>
      <w:lang w:val="en-GB"/>
    </w:rPr>
  </w:style>
  <w:style w:type="paragraph" w:customStyle="1" w:styleId="Tabletitle">
    <w:name w:val="Table title"/>
    <w:basedOn w:val="Normalny"/>
    <w:autoRedefine/>
    <w:qFormat/>
    <w:rsid w:val="00CB4CD1"/>
    <w:pPr>
      <w:spacing w:after="120"/>
      <w:ind w:firstLine="0"/>
      <w:jc w:val="center"/>
    </w:pPr>
    <w:rPr>
      <w:rFonts w:eastAsia="MS Mincho"/>
      <w:sz w:val="22"/>
      <w:szCs w:val="20"/>
      <w:lang w:val="en-GB"/>
    </w:rPr>
  </w:style>
  <w:style w:type="paragraph" w:customStyle="1" w:styleId="Indenttext">
    <w:name w:val="Indent text"/>
    <w:basedOn w:val="Normalny"/>
    <w:autoRedefine/>
    <w:rsid w:val="00A32AFF"/>
    <w:pPr>
      <w:spacing w:after="0"/>
      <w:ind w:firstLine="340"/>
    </w:pPr>
    <w:rPr>
      <w:rFonts w:cs="Arial"/>
      <w:szCs w:val="20"/>
      <w:lang w:val="en-US"/>
    </w:rPr>
  </w:style>
  <w:style w:type="paragraph" w:customStyle="1" w:styleId="Noindenttext">
    <w:name w:val="No indent text"/>
    <w:basedOn w:val="Normalny"/>
    <w:qFormat/>
    <w:rsid w:val="000E59B4"/>
    <w:pPr>
      <w:spacing w:after="0"/>
      <w:ind w:firstLine="0"/>
    </w:pPr>
    <w:rPr>
      <w:rFonts w:cs="Courier New"/>
      <w:szCs w:val="20"/>
      <w:lang w:val="en-GB"/>
    </w:rPr>
  </w:style>
  <w:style w:type="paragraph" w:customStyle="1" w:styleId="Tabletext">
    <w:name w:val="Table text"/>
    <w:basedOn w:val="Normalny"/>
    <w:autoRedefine/>
    <w:qFormat/>
    <w:rsid w:val="000E59B4"/>
    <w:pPr>
      <w:spacing w:before="40"/>
      <w:ind w:firstLine="0"/>
      <w:jc w:val="center"/>
    </w:pPr>
    <w:rPr>
      <w:rFonts w:eastAsia="Calibri"/>
      <w:sz w:val="22"/>
      <w:szCs w:val="20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265F1"/>
    <w:rPr>
      <w:rFonts w:ascii="Cambria" w:eastAsia="Times New Roman" w:hAnsi="Cambria" w:cs="Times New Roman"/>
      <w:color w:val="404040"/>
    </w:rPr>
  </w:style>
  <w:style w:type="paragraph" w:customStyle="1" w:styleId="Pointing1">
    <w:name w:val="Pointing 1"/>
    <w:basedOn w:val="Normalny"/>
    <w:autoRedefine/>
    <w:qFormat/>
    <w:rsid w:val="005E0262"/>
    <w:pPr>
      <w:numPr>
        <w:numId w:val="14"/>
      </w:numPr>
      <w:tabs>
        <w:tab w:val="left" w:pos="170"/>
      </w:tabs>
    </w:pPr>
    <w:rPr>
      <w:rFonts w:cs="Courier New"/>
      <w:sz w:val="22"/>
      <w:szCs w:val="20"/>
      <w:lang w:val="en-GB"/>
    </w:rPr>
  </w:style>
  <w:style w:type="paragraph" w:styleId="Stopka">
    <w:name w:val="footer"/>
    <w:aliases w:val="Footer"/>
    <w:basedOn w:val="Normalny"/>
    <w:link w:val="StopkaZnak"/>
    <w:autoRedefine/>
    <w:rsid w:val="00DD1D0B"/>
    <w:pPr>
      <w:tabs>
        <w:tab w:val="center" w:pos="4536"/>
        <w:tab w:val="right" w:pos="9072"/>
      </w:tabs>
      <w:spacing w:before="20"/>
      <w:ind w:firstLine="0"/>
      <w:jc w:val="left"/>
    </w:pPr>
    <w:rPr>
      <w:rFonts w:ascii="Arial" w:hAnsi="Arial" w:cs="Arial"/>
      <w:sz w:val="18"/>
      <w:lang w:val="en-US"/>
    </w:rPr>
  </w:style>
  <w:style w:type="character" w:customStyle="1" w:styleId="StopkaZnak">
    <w:name w:val="Stopka Znak"/>
    <w:aliases w:val="Footer Znak"/>
    <w:basedOn w:val="Domylnaczcionkaakapitu"/>
    <w:link w:val="Stopka"/>
    <w:rsid w:val="00DD1D0B"/>
    <w:rPr>
      <w:rFonts w:ascii="Arial" w:hAnsi="Arial" w:cs="Arial"/>
      <w:sz w:val="18"/>
      <w:szCs w:val="24"/>
      <w:lang w:val="en-US"/>
    </w:rPr>
  </w:style>
  <w:style w:type="paragraph" w:customStyle="1" w:styleId="Numerstrony1">
    <w:name w:val="Numer strony1"/>
    <w:basedOn w:val="Normalny"/>
    <w:autoRedefine/>
    <w:qFormat/>
    <w:rsid w:val="00EB1335"/>
    <w:pPr>
      <w:framePr w:wrap="around" w:vAnchor="text" w:hAnchor="margin" w:xAlign="outside" w:y="1"/>
      <w:tabs>
        <w:tab w:val="center" w:pos="4536"/>
        <w:tab w:val="right" w:pos="9072"/>
      </w:tabs>
      <w:ind w:firstLine="0"/>
    </w:pPr>
    <w:rPr>
      <w:rFonts w:ascii="Arial Narrow" w:hAnsi="Arial Narrow"/>
      <w:noProof/>
      <w:sz w:val="18"/>
      <w:lang w:val="en-US"/>
    </w:rPr>
  </w:style>
  <w:style w:type="paragraph" w:customStyle="1" w:styleId="Contents">
    <w:name w:val="Contents"/>
    <w:basedOn w:val="Author"/>
    <w:rsid w:val="004C1DE8"/>
    <w:pPr>
      <w:tabs>
        <w:tab w:val="left" w:pos="510"/>
      </w:tabs>
      <w:spacing w:after="120"/>
      <w:ind w:left="510" w:hanging="510"/>
      <w:jc w:val="left"/>
    </w:pPr>
    <w:rPr>
      <w:rFonts w:ascii="Arial Narrow" w:hAnsi="Arial Narrow"/>
      <w:lang w:val="pl-PL"/>
    </w:rPr>
  </w:style>
  <w:style w:type="paragraph" w:customStyle="1" w:styleId="Nagwek31">
    <w:name w:val="Nagłówek 31"/>
    <w:basedOn w:val="Noindenttext"/>
    <w:autoRedefine/>
    <w:qFormat/>
    <w:rsid w:val="00CC1449"/>
    <w:pPr>
      <w:tabs>
        <w:tab w:val="left" w:pos="357"/>
      </w:tabs>
      <w:spacing w:before="120" w:after="80"/>
      <w:ind w:left="357" w:hanging="357"/>
      <w:jc w:val="left"/>
    </w:pPr>
    <w:rPr>
      <w:b/>
      <w:i/>
    </w:rPr>
  </w:style>
  <w:style w:type="paragraph" w:customStyle="1" w:styleId="Pointing2">
    <w:name w:val="Pointing 2"/>
    <w:basedOn w:val="Pointing1"/>
    <w:autoRedefine/>
    <w:rsid w:val="005E0262"/>
    <w:pPr>
      <w:numPr>
        <w:numId w:val="0"/>
      </w:numPr>
      <w:tabs>
        <w:tab w:val="clear" w:pos="170"/>
        <w:tab w:val="left" w:pos="284"/>
      </w:tabs>
    </w:pPr>
  </w:style>
  <w:style w:type="paragraph" w:customStyle="1" w:styleId="Indenttext2">
    <w:name w:val="Indent text 2"/>
    <w:basedOn w:val="Indenttext"/>
    <w:rsid w:val="004C1DE8"/>
    <w:pPr>
      <w:numPr>
        <w:numId w:val="2"/>
      </w:numPr>
    </w:pPr>
  </w:style>
  <w:style w:type="paragraph" w:customStyle="1" w:styleId="Appendix-title">
    <w:name w:val="Appendix-title"/>
    <w:basedOn w:val="Normalny"/>
    <w:autoRedefine/>
    <w:rsid w:val="00224241"/>
    <w:pPr>
      <w:keepNext/>
      <w:spacing w:before="240" w:after="360"/>
      <w:ind w:firstLine="0"/>
      <w:jc w:val="center"/>
      <w:outlineLvl w:val="0"/>
    </w:pPr>
    <w:rPr>
      <w:b/>
      <w:bCs/>
      <w:szCs w:val="20"/>
      <w:lang w:val="en-GB"/>
    </w:rPr>
  </w:style>
  <w:style w:type="table" w:styleId="Tabela-Siatka">
    <w:name w:val="Table Grid"/>
    <w:basedOn w:val="Standardowy"/>
    <w:rsid w:val="00686A6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8591E"/>
    <w:rPr>
      <w:color w:val="8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7C4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4447C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47C4"/>
  </w:style>
  <w:style w:type="paragraph" w:styleId="Tekstprzypisudolnego">
    <w:name w:val="footnote text"/>
    <w:basedOn w:val="Normalny"/>
    <w:link w:val="TekstprzypisudolnegoZnak"/>
    <w:semiHidden/>
    <w:rsid w:val="004447C4"/>
    <w:pPr>
      <w:ind w:firstLine="340"/>
    </w:pPr>
    <w:rPr>
      <w:sz w:val="20"/>
      <w:szCs w:val="20"/>
    </w:rPr>
  </w:style>
  <w:style w:type="character" w:styleId="HTML-staaszeroko">
    <w:name w:val="HTML Typewriter"/>
    <w:basedOn w:val="Domylnaczcionkaakapitu"/>
    <w:semiHidden/>
    <w:rsid w:val="00C50B11"/>
    <w:rPr>
      <w:rFonts w:ascii="Courier New" w:eastAsia="Times New Roman" w:hAnsi="Courier New" w:cs="Courier New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50B11"/>
    <w:rPr>
      <w:vertAlign w:val="superscript"/>
    </w:rPr>
  </w:style>
  <w:style w:type="paragraph" w:customStyle="1" w:styleId="Tytu1">
    <w:name w:val="Tytuł1"/>
    <w:basedOn w:val="Normalny"/>
    <w:autoRedefine/>
    <w:rsid w:val="00CB4CD1"/>
    <w:pPr>
      <w:spacing w:before="1200" w:after="360"/>
      <w:ind w:firstLine="0"/>
      <w:jc w:val="center"/>
    </w:pPr>
    <w:rPr>
      <w:rFonts w:ascii="Arial Narrow" w:hAnsi="Arial Narrow"/>
      <w:b/>
      <w:sz w:val="36"/>
      <w:szCs w:val="20"/>
      <w:lang w:val="en-GB"/>
    </w:rPr>
  </w:style>
  <w:style w:type="paragraph" w:customStyle="1" w:styleId="Pointing">
    <w:name w:val="Pointing"/>
    <w:basedOn w:val="Noindenttext"/>
    <w:rsid w:val="008A411A"/>
    <w:pPr>
      <w:tabs>
        <w:tab w:val="num" w:pos="473"/>
      </w:tabs>
      <w:spacing w:after="40"/>
      <w:ind w:left="454" w:hanging="341"/>
    </w:pPr>
    <w:rPr>
      <w:lang w:val="en-US"/>
    </w:rPr>
  </w:style>
  <w:style w:type="paragraph" w:styleId="Nagwek">
    <w:name w:val="header"/>
    <w:basedOn w:val="Normalny"/>
    <w:link w:val="NagwekZnak"/>
    <w:rsid w:val="008A411A"/>
    <w:pPr>
      <w:tabs>
        <w:tab w:val="center" w:pos="4536"/>
        <w:tab w:val="right" w:pos="9072"/>
      </w:tabs>
      <w:spacing w:after="0"/>
      <w:ind w:firstLine="0"/>
      <w:jc w:val="left"/>
    </w:pPr>
  </w:style>
  <w:style w:type="character" w:customStyle="1" w:styleId="NagwekZnak">
    <w:name w:val="Nagłówek Znak"/>
    <w:basedOn w:val="Domylnaczcionkaakapitu"/>
    <w:link w:val="Nagwek"/>
    <w:rsid w:val="008A411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A4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411A"/>
    <w:pPr>
      <w:spacing w:after="0"/>
      <w:ind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11A"/>
  </w:style>
  <w:style w:type="paragraph" w:styleId="Tematkomentarza">
    <w:name w:val="annotation subject"/>
    <w:basedOn w:val="Tekstkomentarza"/>
    <w:next w:val="Tekstkomentarza"/>
    <w:link w:val="TematkomentarzaZnak"/>
    <w:semiHidden/>
    <w:rsid w:val="008A4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411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452E4F"/>
    <w:pPr>
      <w:spacing w:after="0" w:line="360" w:lineRule="auto"/>
      <w:ind w:firstLine="0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52E4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452E4F"/>
    <w:pPr>
      <w:suppressAutoHyphens/>
      <w:spacing w:after="0" w:line="360" w:lineRule="auto"/>
      <w:ind w:left="48" w:firstLine="0"/>
    </w:pPr>
    <w:rPr>
      <w:lang w:val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52E4F"/>
    <w:rPr>
      <w:sz w:val="24"/>
      <w:szCs w:val="24"/>
      <w:lang w:val="en-US"/>
    </w:rPr>
  </w:style>
  <w:style w:type="paragraph" w:customStyle="1" w:styleId="Header1pageup1">
    <w:name w:val="Header 1 page up 1"/>
    <w:basedOn w:val="Header1pageup2"/>
    <w:autoRedefine/>
    <w:qFormat/>
    <w:rsid w:val="00C72E20"/>
    <w:pPr>
      <w:spacing w:after="0"/>
    </w:pPr>
    <w:rPr>
      <w:b/>
      <w:sz w:val="26"/>
      <w:szCs w:val="28"/>
    </w:rPr>
  </w:style>
  <w:style w:type="paragraph" w:customStyle="1" w:styleId="Nagwek22">
    <w:name w:val="Nagłówek 22"/>
    <w:basedOn w:val="Heading2underh1"/>
    <w:autoRedefine/>
    <w:qFormat/>
    <w:rsid w:val="00A32AFF"/>
    <w:pPr>
      <w:spacing w:before="240"/>
    </w:pPr>
  </w:style>
  <w:style w:type="paragraph" w:customStyle="1" w:styleId="Nagwek32">
    <w:name w:val="Nagłówek 32"/>
    <w:qFormat/>
    <w:rsid w:val="005E0262"/>
    <w:pPr>
      <w:widowControl w:val="0"/>
      <w:autoSpaceDE w:val="0"/>
      <w:autoSpaceDN w:val="0"/>
      <w:adjustRightInd w:val="0"/>
      <w:spacing w:before="120" w:after="60"/>
      <w:jc w:val="center"/>
    </w:pPr>
    <w:rPr>
      <w:b/>
      <w:bCs/>
      <w:i/>
      <w:lang w:val="en-US"/>
    </w:rPr>
  </w:style>
  <w:style w:type="paragraph" w:customStyle="1" w:styleId="Nagwek12">
    <w:name w:val="Nagłówek 12"/>
    <w:basedOn w:val="Heading2underh1"/>
    <w:autoRedefine/>
    <w:qFormat/>
    <w:rsid w:val="000E59B4"/>
    <w:pPr>
      <w:numPr>
        <w:numId w:val="15"/>
      </w:numPr>
      <w:spacing w:before="240"/>
      <w:ind w:left="357" w:hanging="357"/>
    </w:pPr>
    <w:rPr>
      <w:rFonts w:eastAsia="Calibri"/>
      <w:caps/>
      <w:lang w:eastAsia="en-US"/>
    </w:rPr>
  </w:style>
  <w:style w:type="paragraph" w:customStyle="1" w:styleId="Address2">
    <w:name w:val="Address2"/>
    <w:basedOn w:val="Affiliation"/>
    <w:rsid w:val="001032E3"/>
  </w:style>
  <w:style w:type="paragraph" w:customStyle="1" w:styleId="e-mail">
    <w:name w:val="e-mail"/>
    <w:basedOn w:val="Affiliation"/>
    <w:autoRedefine/>
    <w:rsid w:val="00024AA8"/>
    <w:pPr>
      <w:spacing w:after="1200"/>
    </w:pPr>
  </w:style>
  <w:style w:type="paragraph" w:customStyle="1" w:styleId="Nagwek23">
    <w:name w:val="Nagłówek 23"/>
    <w:basedOn w:val="Heading2underh1"/>
    <w:qFormat/>
    <w:rsid w:val="00F50DEA"/>
    <w:pPr>
      <w:spacing w:before="240"/>
    </w:pPr>
  </w:style>
  <w:style w:type="paragraph" w:customStyle="1" w:styleId="Header-conf">
    <w:name w:val="Header - conf"/>
    <w:basedOn w:val="Header1pagedown"/>
    <w:qFormat/>
    <w:rsid w:val="008E148F"/>
    <w:pPr>
      <w:spacing w:before="120"/>
      <w:ind w:firstLine="0"/>
    </w:pPr>
  </w:style>
  <w:style w:type="paragraph" w:customStyle="1" w:styleId="Equation">
    <w:name w:val="Equation"/>
    <w:basedOn w:val="Normalny"/>
    <w:next w:val="Normalny"/>
    <w:autoRedefine/>
    <w:qFormat/>
    <w:rsid w:val="00597C3A"/>
    <w:pPr>
      <w:tabs>
        <w:tab w:val="right" w:pos="7598"/>
      </w:tabs>
      <w:spacing w:before="120" w:after="120"/>
      <w:ind w:firstLine="851"/>
      <w:jc w:val="left"/>
    </w:pPr>
    <w:rPr>
      <w:sz w:val="22"/>
      <w:szCs w:val="20"/>
      <w:lang w:val="en-US"/>
    </w:rPr>
  </w:style>
  <w:style w:type="paragraph" w:customStyle="1" w:styleId="Nagwek13">
    <w:name w:val="Nagłówek 13"/>
    <w:basedOn w:val="Nagwek12"/>
    <w:qFormat/>
    <w:rsid w:val="00780663"/>
  </w:style>
  <w:style w:type="paragraph" w:customStyle="1" w:styleId="Nagwek24">
    <w:name w:val="Nagłówek 24"/>
    <w:basedOn w:val="Nagwek22"/>
    <w:qFormat/>
    <w:rsid w:val="00BD0531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ozniak\Documents\teksty\Publications\Template%20Kalinowska\Publs_ISH-templat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D62747A0FBAA4EB0E6E41DD9D97B7F" ma:contentTypeVersion="18" ma:contentTypeDescription="Utwórz nowy dokument." ma:contentTypeScope="" ma:versionID="c4d338c267b11c50cb8d01b40fcde7c7">
  <xsd:schema xmlns:xsd="http://www.w3.org/2001/XMLSchema" xmlns:xs="http://www.w3.org/2001/XMLSchema" xmlns:p="http://schemas.microsoft.com/office/2006/metadata/properties" xmlns:ns3="a2789407-c4f8-4bcc-b248-7224f33367b4" xmlns:ns4="9569d0b9-044f-467b-a119-4158fbdd48e8" targetNamespace="http://schemas.microsoft.com/office/2006/metadata/properties" ma:root="true" ma:fieldsID="daf8eb5ae1d2181020bf33eabaec2fc9" ns3:_="" ns4:_="">
    <xsd:import namespace="a2789407-c4f8-4bcc-b248-7224f33367b4"/>
    <xsd:import namespace="9569d0b9-044f-467b-a119-4158fbdd4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89407-c4f8-4bcc-b248-7224f3336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9d0b9-044f-467b-a119-4158fbdd48e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789407-c4f8-4bcc-b248-7224f33367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7B80-D1FC-47AB-B71D-4DFDAC0B0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89407-c4f8-4bcc-b248-7224f33367b4"/>
    <ds:schemaRef ds:uri="9569d0b9-044f-467b-a119-4158fbdd4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A5ED8-0139-4FC8-A53F-5B9461F80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C8B92-BC62-4F34-957D-705ED54C0151}">
  <ds:schemaRefs>
    <ds:schemaRef ds:uri="http://schemas.microsoft.com/office/2006/metadata/properties"/>
    <ds:schemaRef ds:uri="http://schemas.openxmlformats.org/package/2006/metadata/core-properties"/>
    <ds:schemaRef ds:uri="a2789407-c4f8-4bcc-b248-7224f33367b4"/>
    <ds:schemaRef ds:uri="http://purl.org/dc/elements/1.1/"/>
    <ds:schemaRef ds:uri="http://schemas.microsoft.com/office/2006/documentManagement/types"/>
    <ds:schemaRef ds:uri="9569d0b9-044f-467b-a119-4158fbdd48e8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BF82E3-C4E4-49CD-86F6-530CF89A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Publs_ISH-template</Template>
  <TotalTime>1</TotalTime>
  <Pages>4</Pages>
  <Words>1269</Words>
  <Characters>6276</Characters>
  <Application>Microsoft Office Word</Application>
  <DocSecurity>0</DocSecurity>
  <Lines>254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TITLE</vt:lpstr>
    </vt:vector>
  </TitlesOfParts>
  <Company>IGF-PAN</Company>
  <LinksUpToDate>false</LinksUpToDate>
  <CharactersWithSpaces>7416</CharactersWithSpaces>
  <SharedDoc>false</SharedDoc>
  <HLinks>
    <vt:vector size="6" baseType="variant">
      <vt:variant>
        <vt:i4>1900616</vt:i4>
      </vt:variant>
      <vt:variant>
        <vt:i4>6</vt:i4>
      </vt:variant>
      <vt:variant>
        <vt:i4>0</vt:i4>
      </vt:variant>
      <vt:variant>
        <vt:i4>5</vt:i4>
      </vt:variant>
      <vt:variant>
        <vt:lpwstr>http://www.springer.com/journal/11600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Bartosz Woźniak</dc:creator>
  <cp:keywords/>
  <cp:lastModifiedBy>Monika Kalinowska</cp:lastModifiedBy>
  <cp:revision>2</cp:revision>
  <cp:lastPrinted>2015-01-05T13:26:00Z</cp:lastPrinted>
  <dcterms:created xsi:type="dcterms:W3CDTF">2024-12-06T13:56:00Z</dcterms:created>
  <dcterms:modified xsi:type="dcterms:W3CDTF">2024-12-06T13:56:00Z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bd5459c49c1e606a151ac7656b33be94b3ffcfa41332e85196720d96f8bf247c</vt:lpwstr>
  </property>
  <property fmtid="{D5CDD505-2E9C-101B-9397-08002B2CF9AE}" pid="4" name="ContentTypeId">
    <vt:lpwstr>0x0101005FD62747A0FBAA4EB0E6E41DD9D97B7F</vt:lpwstr>
  </property>
</Properties>
</file>